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BA74BE" w14:textId="61FD3501" w:rsidR="00A26B6F" w:rsidRPr="00320412" w:rsidRDefault="00F63475" w:rsidP="002E4D22">
      <w:pPr>
        <w:widowControl w:val="0"/>
        <w:jc w:val="center"/>
        <w:rPr>
          <w:b/>
          <w:bCs/>
        </w:rPr>
      </w:pPr>
      <w:r w:rsidRPr="00320412">
        <w:rPr>
          <w:noProof/>
        </w:rPr>
        <w:drawing>
          <wp:anchor distT="0" distB="0" distL="114300" distR="114300" simplePos="0" relativeHeight="251657728" behindDoc="0" locked="0" layoutInCell="1" allowOverlap="1" wp14:anchorId="32CE2E19" wp14:editId="723425C0">
            <wp:simplePos x="0" y="0"/>
            <wp:positionH relativeFrom="column">
              <wp:posOffset>5374005</wp:posOffset>
            </wp:positionH>
            <wp:positionV relativeFrom="paragraph">
              <wp:posOffset>-211826</wp:posOffset>
            </wp:positionV>
            <wp:extent cx="907415" cy="1005840"/>
            <wp:effectExtent l="0" t="0" r="6985" b="3810"/>
            <wp:wrapNone/>
            <wp:docPr id="3" name="Picture 1" descr="Description: Official 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Official Logo.gif"/>
                    <pic:cNvPicPr>
                      <a:picLocks noChangeAspect="1" noChangeArrowheads="1"/>
                    </pic:cNvPicPr>
                  </pic:nvPicPr>
                  <pic:blipFill>
                    <a:blip r:embed="rId8" cstate="print">
                      <a:clrChange>
                        <a:clrFrom>
                          <a:srgbClr val="FFFFFF"/>
                        </a:clrFrom>
                        <a:clrTo>
                          <a:srgbClr val="FFFFFF">
                            <a:alpha val="0"/>
                          </a:srgbClr>
                        </a:clrTo>
                      </a:clrChange>
                      <a:grayscl/>
                      <a:extLst>
                        <a:ext uri="{28A0092B-C50C-407E-A947-70E740481C1C}">
                          <a14:useLocalDpi xmlns:a14="http://schemas.microsoft.com/office/drawing/2010/main" val="0"/>
                        </a:ext>
                      </a:extLst>
                    </a:blip>
                    <a:srcRect/>
                    <a:stretch>
                      <a:fillRect/>
                    </a:stretch>
                  </pic:blipFill>
                  <pic:spPr bwMode="auto">
                    <a:xfrm>
                      <a:off x="0" y="0"/>
                      <a:ext cx="907415" cy="1005840"/>
                    </a:xfrm>
                    <a:prstGeom prst="rect">
                      <a:avLst/>
                    </a:prstGeom>
                    <a:noFill/>
                    <a:ln>
                      <a:noFill/>
                    </a:ln>
                  </pic:spPr>
                </pic:pic>
              </a:graphicData>
            </a:graphic>
            <wp14:sizeRelH relativeFrom="page">
              <wp14:pctWidth>0</wp14:pctWidth>
            </wp14:sizeRelH>
            <wp14:sizeRelV relativeFrom="page">
              <wp14:pctHeight>0</wp14:pctHeight>
            </wp14:sizeRelV>
          </wp:anchor>
        </w:drawing>
      </w:r>
      <w:r w:rsidR="00A26B6F" w:rsidRPr="00320412">
        <w:rPr>
          <w:b/>
          <w:bCs/>
        </w:rPr>
        <w:t>Uva Wellassa University</w:t>
      </w:r>
      <w:r w:rsidR="00A26B6F">
        <w:rPr>
          <w:b/>
          <w:bCs/>
        </w:rPr>
        <w:t xml:space="preserve"> of Sri Lanka</w:t>
      </w:r>
    </w:p>
    <w:p w14:paraId="561D8B18" w14:textId="77777777" w:rsidR="00A26B6F" w:rsidRPr="00320412" w:rsidRDefault="00A26B6F" w:rsidP="00A26B6F">
      <w:pPr>
        <w:widowControl w:val="0"/>
        <w:jc w:val="center"/>
        <w:rPr>
          <w:b/>
          <w:bCs/>
        </w:rPr>
      </w:pPr>
      <w:r w:rsidRPr="00320412">
        <w:rPr>
          <w:b/>
          <w:bCs/>
        </w:rPr>
        <w:t>Student Affairs Division</w:t>
      </w:r>
    </w:p>
    <w:p w14:paraId="01DEB7E0" w14:textId="1E76AF3E" w:rsidR="00A26B6F" w:rsidRDefault="00A26B6F" w:rsidP="00A26B6F">
      <w:pPr>
        <w:widowControl w:val="0"/>
        <w:jc w:val="center"/>
        <w:rPr>
          <w:b/>
          <w:bCs/>
          <w:u w:val="single"/>
        </w:rPr>
      </w:pPr>
      <w:r w:rsidRPr="00320412">
        <w:rPr>
          <w:b/>
          <w:bCs/>
          <w:u w:val="single"/>
        </w:rPr>
        <w:t>APPLICATION FOR HOSTEL ACCOMMODATION</w:t>
      </w:r>
    </w:p>
    <w:p w14:paraId="4A2D974B" w14:textId="7CE551AB" w:rsidR="002E4D22" w:rsidRPr="00320412" w:rsidRDefault="002E4D22" w:rsidP="00A26B6F">
      <w:pPr>
        <w:widowControl w:val="0"/>
        <w:jc w:val="center"/>
      </w:pPr>
      <w:r>
        <w:rPr>
          <w:b/>
          <w:bCs/>
        </w:rPr>
        <w:t>Academic Year: 202</w:t>
      </w:r>
      <w:r w:rsidR="004A26AA">
        <w:rPr>
          <w:b/>
          <w:bCs/>
        </w:rPr>
        <w:t>4</w:t>
      </w:r>
      <w:r>
        <w:rPr>
          <w:b/>
          <w:bCs/>
        </w:rPr>
        <w:t>/202</w:t>
      </w:r>
      <w:r w:rsidR="004A26AA">
        <w:rPr>
          <w:b/>
          <w:bCs/>
        </w:rPr>
        <w:t>5</w:t>
      </w:r>
      <w:r>
        <w:rPr>
          <w:b/>
          <w:bCs/>
        </w:rPr>
        <w:tab/>
      </w:r>
      <w:r>
        <w:rPr>
          <w:b/>
          <w:bCs/>
        </w:rPr>
        <w:tab/>
      </w:r>
      <w:r>
        <w:rPr>
          <w:b/>
          <w:bCs/>
        </w:rPr>
        <w:tab/>
      </w:r>
      <w:r>
        <w:rPr>
          <w:b/>
          <w:bCs/>
        </w:rPr>
        <w:tab/>
      </w:r>
      <w:r w:rsidRPr="00D82C8E">
        <w:rPr>
          <w:b/>
          <w:bCs/>
        </w:rPr>
        <w:t xml:space="preserve">Semester </w:t>
      </w:r>
      <w:r>
        <w:rPr>
          <w:b/>
          <w:bCs/>
        </w:rPr>
        <w:t>I</w:t>
      </w:r>
    </w:p>
    <w:p w14:paraId="5B520250" w14:textId="77777777" w:rsidR="00A26B6F" w:rsidRDefault="00A26B6F" w:rsidP="00A26B6F">
      <w:pPr>
        <w:widowControl w:val="0"/>
        <w:jc w:val="both"/>
        <w:rPr>
          <w:bCs/>
        </w:rPr>
      </w:pPr>
    </w:p>
    <w:p w14:paraId="162250BD" w14:textId="77777777" w:rsidR="00391DD4" w:rsidRPr="00391DD4" w:rsidRDefault="00391DD4" w:rsidP="00A26B6F">
      <w:pPr>
        <w:pStyle w:val="ListParagraph"/>
        <w:widowControl w:val="0"/>
        <w:ind w:left="0"/>
        <w:jc w:val="both"/>
        <w:rPr>
          <w:b/>
        </w:rPr>
      </w:pPr>
      <w:r w:rsidRPr="00391DD4">
        <w:rPr>
          <w:b/>
        </w:rPr>
        <w:t>Basic Details</w:t>
      </w:r>
    </w:p>
    <w:p w14:paraId="48F869C1" w14:textId="0456EF2D" w:rsidR="00A26B6F" w:rsidRPr="00A26B6F" w:rsidRDefault="00A26B6F" w:rsidP="00A26B6F">
      <w:pPr>
        <w:pStyle w:val="ListParagraph"/>
        <w:widowControl w:val="0"/>
        <w:ind w:left="0"/>
        <w:jc w:val="both"/>
        <w:rPr>
          <w:b/>
          <w:bCs/>
        </w:rPr>
      </w:pPr>
      <w:r>
        <w:rPr>
          <w:bCs/>
        </w:rPr>
        <w:t xml:space="preserve">1. </w:t>
      </w:r>
      <w:r w:rsidRPr="00A26B6F">
        <w:rPr>
          <w:bCs/>
        </w:rPr>
        <w:t>Full Name:</w:t>
      </w:r>
      <w:r w:rsidR="002120D1">
        <w:rPr>
          <w:bCs/>
        </w:rPr>
        <w:t xml:space="preserve"> ________________________________________________________________</w:t>
      </w:r>
    </w:p>
    <w:p w14:paraId="7CFDF357" w14:textId="77777777" w:rsidR="00A26B6F" w:rsidRPr="00320412" w:rsidRDefault="00A26B6F" w:rsidP="00A26B6F">
      <w:pPr>
        <w:widowControl w:val="0"/>
        <w:jc w:val="both"/>
        <w:rPr>
          <w:b/>
          <w:bCs/>
        </w:rPr>
      </w:pPr>
      <w:r w:rsidRPr="00320412">
        <w:tab/>
      </w:r>
    </w:p>
    <w:p w14:paraId="1E228422" w14:textId="77777777" w:rsidR="004169E3" w:rsidRPr="00A26B6F" w:rsidRDefault="004169E3" w:rsidP="004169E3">
      <w:pPr>
        <w:pStyle w:val="ListParagraph"/>
        <w:widowControl w:val="0"/>
        <w:ind w:left="0"/>
        <w:jc w:val="both"/>
        <w:rPr>
          <w:b/>
          <w:bCs/>
        </w:rPr>
      </w:pPr>
      <w:r>
        <w:rPr>
          <w:bCs/>
        </w:rPr>
        <w:t xml:space="preserve">2. </w:t>
      </w:r>
      <w:r w:rsidRPr="00A26B6F">
        <w:rPr>
          <w:bCs/>
        </w:rPr>
        <w:t>Name with Initials:</w:t>
      </w:r>
      <w:r>
        <w:rPr>
          <w:bCs/>
        </w:rPr>
        <w:t xml:space="preserve"> _________________________________________________________</w:t>
      </w:r>
    </w:p>
    <w:p w14:paraId="3974CA19" w14:textId="77777777" w:rsidR="004169E3" w:rsidRDefault="004169E3" w:rsidP="00A26B6F">
      <w:pPr>
        <w:pStyle w:val="ListParagraph"/>
        <w:widowControl w:val="0"/>
        <w:ind w:left="0"/>
        <w:jc w:val="both"/>
        <w:rPr>
          <w:bCs/>
        </w:rPr>
      </w:pPr>
    </w:p>
    <w:p w14:paraId="356D55D4" w14:textId="6F9FE787" w:rsidR="00A26B6F" w:rsidRPr="00A26B6F" w:rsidRDefault="004169E3" w:rsidP="00A26B6F">
      <w:pPr>
        <w:pStyle w:val="ListParagraph"/>
        <w:widowControl w:val="0"/>
        <w:ind w:left="0"/>
        <w:jc w:val="both"/>
        <w:rPr>
          <w:b/>
          <w:bCs/>
        </w:rPr>
      </w:pPr>
      <w:r>
        <w:rPr>
          <w:bCs/>
        </w:rPr>
        <w:t>3</w:t>
      </w:r>
      <w:r w:rsidR="00A26B6F">
        <w:rPr>
          <w:bCs/>
        </w:rPr>
        <w:t xml:space="preserve">. </w:t>
      </w:r>
      <w:r w:rsidRPr="004169E3">
        <w:rPr>
          <w:bCs/>
        </w:rPr>
        <w:t>Enrollment No.</w:t>
      </w:r>
      <w:r w:rsidR="00A26B6F" w:rsidRPr="00A26B6F">
        <w:rPr>
          <w:bCs/>
        </w:rPr>
        <w:t>:</w:t>
      </w:r>
      <w:r w:rsidR="002120D1">
        <w:rPr>
          <w:bCs/>
        </w:rPr>
        <w:t xml:space="preserve"> ____</w:t>
      </w:r>
      <w:r>
        <w:rPr>
          <w:bCs/>
        </w:rPr>
        <w:t>___</w:t>
      </w:r>
      <w:r w:rsidR="002120D1">
        <w:rPr>
          <w:bCs/>
        </w:rPr>
        <w:t>_____________________________________________________</w:t>
      </w:r>
    </w:p>
    <w:p w14:paraId="3E827E5B" w14:textId="77777777" w:rsidR="00A26B6F" w:rsidRPr="00320412" w:rsidRDefault="00A26B6F" w:rsidP="00A26B6F">
      <w:pPr>
        <w:widowControl w:val="0"/>
        <w:jc w:val="both"/>
        <w:rPr>
          <w:b/>
          <w:bCs/>
        </w:rPr>
      </w:pPr>
      <w:r w:rsidRPr="00320412">
        <w:tab/>
      </w:r>
    </w:p>
    <w:p w14:paraId="72752E72" w14:textId="222F0A78" w:rsidR="002120D1" w:rsidRPr="004048E7" w:rsidRDefault="002E4D22" w:rsidP="002120D1">
      <w:pPr>
        <w:widowControl w:val="0"/>
        <w:jc w:val="both"/>
        <w:rPr>
          <w:bCs/>
        </w:rPr>
      </w:pPr>
      <w:r>
        <w:t>4</w:t>
      </w:r>
      <w:r w:rsidR="002120D1" w:rsidRPr="00320412">
        <w:t>.</w:t>
      </w:r>
      <w:r w:rsidR="002120D1">
        <w:t xml:space="preserve"> </w:t>
      </w:r>
      <w:r w:rsidR="002120D1" w:rsidRPr="00320412">
        <w:rPr>
          <w:bCs/>
        </w:rPr>
        <w:t>Gender:</w:t>
      </w:r>
      <w:bookmarkStart w:id="0" w:name="_Hlk155154406"/>
      <w:r w:rsidR="002120D1">
        <w:rPr>
          <w:bCs/>
        </w:rPr>
        <w:tab/>
      </w:r>
      <w:r w:rsidR="00AF3428">
        <w:rPr>
          <w:bCs/>
        </w:rPr>
        <w:sym w:font="Wingdings" w:char="F0A8"/>
      </w:r>
      <w:r w:rsidR="00174E06">
        <w:rPr>
          <w:bCs/>
        </w:rPr>
        <w:t xml:space="preserve"> </w:t>
      </w:r>
      <w:r w:rsidR="002120D1" w:rsidRPr="00320412">
        <w:rPr>
          <w:bCs/>
        </w:rPr>
        <w:t>Male</w:t>
      </w:r>
      <w:r w:rsidR="002120D1" w:rsidRPr="00320412">
        <w:rPr>
          <w:bCs/>
        </w:rPr>
        <w:tab/>
      </w:r>
      <w:r w:rsidR="00AF3428">
        <w:rPr>
          <w:bCs/>
        </w:rPr>
        <w:sym w:font="Wingdings" w:char="F0A8"/>
      </w:r>
      <w:r w:rsidR="00174E06">
        <w:rPr>
          <w:bCs/>
        </w:rPr>
        <w:t xml:space="preserve"> </w:t>
      </w:r>
      <w:r w:rsidR="002120D1" w:rsidRPr="00320412">
        <w:rPr>
          <w:bCs/>
        </w:rPr>
        <w:t>Female</w:t>
      </w:r>
      <w:bookmarkEnd w:id="0"/>
      <w:r w:rsidR="00174E06">
        <w:rPr>
          <w:bCs/>
        </w:rPr>
        <w:tab/>
      </w:r>
      <w:r w:rsidR="004048E7">
        <w:rPr>
          <w:bCs/>
        </w:rPr>
        <w:tab/>
      </w:r>
      <w:r>
        <w:rPr>
          <w:bCs/>
        </w:rPr>
        <w:t>5</w:t>
      </w:r>
      <w:r w:rsidR="004048E7">
        <w:rPr>
          <w:bCs/>
        </w:rPr>
        <w:t xml:space="preserve">. </w:t>
      </w:r>
      <w:r w:rsidR="00174E06">
        <w:t>NIC</w:t>
      </w:r>
      <w:r w:rsidR="002120D1" w:rsidRPr="00320412">
        <w:t xml:space="preserve"> No.:</w:t>
      </w:r>
      <w:r w:rsidR="004048E7">
        <w:t xml:space="preserve"> </w:t>
      </w:r>
      <w:r w:rsidR="002120D1">
        <w:rPr>
          <w:bCs/>
        </w:rPr>
        <w:t>____</w:t>
      </w:r>
      <w:r w:rsidR="00174E06">
        <w:rPr>
          <w:bCs/>
        </w:rPr>
        <w:t>________</w:t>
      </w:r>
      <w:r w:rsidR="002120D1">
        <w:rPr>
          <w:bCs/>
        </w:rPr>
        <w:t>___________</w:t>
      </w:r>
    </w:p>
    <w:p w14:paraId="1AE8AF08" w14:textId="2DC4D011" w:rsidR="002120D1" w:rsidRDefault="002120D1" w:rsidP="00A26B6F">
      <w:pPr>
        <w:pStyle w:val="ListParagraph"/>
        <w:widowControl w:val="0"/>
        <w:ind w:left="0"/>
        <w:jc w:val="both"/>
        <w:rPr>
          <w:bCs/>
        </w:rPr>
      </w:pPr>
    </w:p>
    <w:p w14:paraId="2F3648D1" w14:textId="0025B32A" w:rsidR="00A26B6F" w:rsidRDefault="002E4D22" w:rsidP="004048E7">
      <w:pPr>
        <w:pStyle w:val="ListParagraph"/>
        <w:widowControl w:val="0"/>
        <w:spacing w:line="360" w:lineRule="auto"/>
        <w:ind w:left="0"/>
        <w:jc w:val="both"/>
        <w:rPr>
          <w:bCs/>
        </w:rPr>
      </w:pPr>
      <w:r>
        <w:rPr>
          <w:bCs/>
        </w:rPr>
        <w:t>6</w:t>
      </w:r>
      <w:r w:rsidR="00A26B6F">
        <w:rPr>
          <w:bCs/>
        </w:rPr>
        <w:t xml:space="preserve">. </w:t>
      </w:r>
      <w:r w:rsidR="00A26B6F" w:rsidRPr="00A26B6F">
        <w:rPr>
          <w:bCs/>
        </w:rPr>
        <w:t>Permanent Address:</w:t>
      </w:r>
      <w:r w:rsidR="002120D1">
        <w:rPr>
          <w:bCs/>
        </w:rPr>
        <w:t xml:space="preserve"> ________________________________________________________</w:t>
      </w:r>
    </w:p>
    <w:p w14:paraId="1B6F08E4" w14:textId="395F78B5" w:rsidR="002120D1" w:rsidRPr="00A26B6F" w:rsidRDefault="002120D1" w:rsidP="00A26B6F">
      <w:pPr>
        <w:pStyle w:val="ListParagraph"/>
        <w:widowControl w:val="0"/>
        <w:ind w:left="0"/>
        <w:jc w:val="both"/>
        <w:rPr>
          <w:b/>
          <w:bCs/>
        </w:rPr>
      </w:pPr>
      <w:r>
        <w:rPr>
          <w:bCs/>
        </w:rPr>
        <w:t>___________________________________________________________________________</w:t>
      </w:r>
    </w:p>
    <w:p w14:paraId="5860A2E2" w14:textId="5F0AFA17" w:rsidR="002120D1" w:rsidRDefault="00A26B6F" w:rsidP="00A26B6F">
      <w:pPr>
        <w:widowControl w:val="0"/>
        <w:jc w:val="both"/>
      </w:pPr>
      <w:r w:rsidRPr="00320412">
        <w:tab/>
      </w:r>
    </w:p>
    <w:p w14:paraId="219B718C" w14:textId="418F79F7" w:rsidR="00A26B6F" w:rsidRPr="002120D1" w:rsidRDefault="002E4D22" w:rsidP="004048E7">
      <w:pPr>
        <w:widowControl w:val="0"/>
        <w:spacing w:line="360" w:lineRule="auto"/>
        <w:jc w:val="both"/>
        <w:rPr>
          <w:b/>
          <w:bCs/>
        </w:rPr>
      </w:pPr>
      <w:r>
        <w:t>7</w:t>
      </w:r>
      <w:r w:rsidR="00A26B6F" w:rsidRPr="002120D1">
        <w:t xml:space="preserve">. </w:t>
      </w:r>
      <w:r w:rsidR="00A26B6F" w:rsidRPr="002120D1">
        <w:rPr>
          <w:bCs/>
        </w:rPr>
        <w:t>Present Address: (</w:t>
      </w:r>
      <w:r w:rsidR="00A26B6F" w:rsidRPr="002120D1">
        <w:rPr>
          <w:bCs/>
          <w:i/>
          <w:iCs/>
          <w:sz w:val="20"/>
          <w:szCs w:val="20"/>
        </w:rPr>
        <w:t>if different from the permanent address</w:t>
      </w:r>
      <w:r w:rsidR="00A26B6F" w:rsidRPr="002120D1">
        <w:rPr>
          <w:bCs/>
        </w:rPr>
        <w:t>)</w:t>
      </w:r>
      <w:r w:rsidR="002120D1">
        <w:rPr>
          <w:bCs/>
        </w:rPr>
        <w:t xml:space="preserve"> ________________________________</w:t>
      </w:r>
    </w:p>
    <w:p w14:paraId="65E7D386" w14:textId="77777777" w:rsidR="00391DD4" w:rsidRDefault="002120D1" w:rsidP="00A26B6F">
      <w:pPr>
        <w:widowControl w:val="0"/>
        <w:jc w:val="both"/>
        <w:rPr>
          <w:bCs/>
        </w:rPr>
      </w:pPr>
      <w:r>
        <w:rPr>
          <w:bCs/>
        </w:rPr>
        <w:t>___________________________________________________________________________</w:t>
      </w:r>
    </w:p>
    <w:p w14:paraId="3AFC4D8B" w14:textId="491A1305" w:rsidR="00391DD4" w:rsidRDefault="00391DD4" w:rsidP="00A26B6F">
      <w:pPr>
        <w:widowControl w:val="0"/>
        <w:jc w:val="both"/>
      </w:pPr>
      <w:r>
        <w:t>----------------------------------------------------------------------------------------------------------------</w:t>
      </w:r>
    </w:p>
    <w:p w14:paraId="7C37A934" w14:textId="0D207E36" w:rsidR="00391DD4" w:rsidRPr="00391DD4" w:rsidRDefault="002E4D22" w:rsidP="00391DD4">
      <w:pPr>
        <w:widowControl w:val="0"/>
        <w:jc w:val="both"/>
        <w:rPr>
          <w:b/>
          <w:bCs/>
        </w:rPr>
      </w:pPr>
      <w:r>
        <w:rPr>
          <w:b/>
          <w:bCs/>
        </w:rPr>
        <w:t>8</w:t>
      </w:r>
      <w:r w:rsidR="00391DD4" w:rsidRPr="00391DD4">
        <w:rPr>
          <w:b/>
          <w:bCs/>
        </w:rPr>
        <w:t>. Family Details &amp; Income:</w:t>
      </w:r>
    </w:p>
    <w:p w14:paraId="7E633CAD" w14:textId="77777777" w:rsidR="00391DD4" w:rsidRDefault="00391DD4" w:rsidP="00391DD4">
      <w:pPr>
        <w:widowControl w:val="0"/>
        <w:jc w:val="both"/>
      </w:pPr>
    </w:p>
    <w:p w14:paraId="401BC4BD" w14:textId="543243EF" w:rsidR="00391DD4" w:rsidRPr="00320412" w:rsidRDefault="002E4D22" w:rsidP="00391DD4">
      <w:pPr>
        <w:widowControl w:val="0"/>
        <w:jc w:val="both"/>
        <w:rPr>
          <w:bCs/>
        </w:rPr>
      </w:pPr>
      <w:r>
        <w:t>8</w:t>
      </w:r>
      <w:r w:rsidR="00391DD4" w:rsidRPr="00320412">
        <w:t>.1.1.</w:t>
      </w:r>
      <w:r w:rsidR="00391DD4">
        <w:t xml:space="preserve"> </w:t>
      </w:r>
      <w:r w:rsidR="00391DD4" w:rsidRPr="00320412">
        <w:rPr>
          <w:bCs/>
        </w:rPr>
        <w:t>Father’s Name:</w:t>
      </w:r>
      <w:r w:rsidR="00391DD4">
        <w:rPr>
          <w:bCs/>
        </w:rPr>
        <w:t xml:space="preserve"> _________________________________________________________</w:t>
      </w:r>
    </w:p>
    <w:p w14:paraId="0457654C" w14:textId="77777777" w:rsidR="00391DD4" w:rsidRPr="00320412" w:rsidRDefault="00391DD4" w:rsidP="00391DD4">
      <w:pPr>
        <w:widowControl w:val="0"/>
        <w:jc w:val="both"/>
        <w:rPr>
          <w:bCs/>
        </w:rPr>
      </w:pPr>
      <w:r w:rsidRPr="00320412">
        <w:tab/>
      </w:r>
    </w:p>
    <w:p w14:paraId="27D5D7E6" w14:textId="6B566D66" w:rsidR="00391DD4" w:rsidRPr="00320412" w:rsidRDefault="002E4D22" w:rsidP="00391DD4">
      <w:pPr>
        <w:widowControl w:val="0"/>
        <w:jc w:val="both"/>
        <w:rPr>
          <w:bCs/>
        </w:rPr>
      </w:pPr>
      <w:r>
        <w:t>8</w:t>
      </w:r>
      <w:r w:rsidR="00391DD4" w:rsidRPr="00320412">
        <w:t>.1.2.</w:t>
      </w:r>
      <w:r w:rsidR="00391DD4">
        <w:t xml:space="preserve"> </w:t>
      </w:r>
      <w:r w:rsidR="00391DD4" w:rsidRPr="00320412">
        <w:rPr>
          <w:bCs/>
        </w:rPr>
        <w:t>Father’s Occupation:</w:t>
      </w:r>
      <w:r w:rsidR="00391DD4">
        <w:rPr>
          <w:bCs/>
        </w:rPr>
        <w:t xml:space="preserve"> _____________________________________________________</w:t>
      </w:r>
    </w:p>
    <w:p w14:paraId="51C84A60" w14:textId="77777777" w:rsidR="00391DD4" w:rsidRPr="00320412" w:rsidRDefault="00391DD4" w:rsidP="00391DD4">
      <w:pPr>
        <w:widowControl w:val="0"/>
        <w:jc w:val="both"/>
        <w:rPr>
          <w:bCs/>
        </w:rPr>
      </w:pPr>
      <w:r w:rsidRPr="00320412">
        <w:tab/>
      </w:r>
    </w:p>
    <w:p w14:paraId="0BDA2B15" w14:textId="0CDE8E74" w:rsidR="00391DD4" w:rsidRPr="00320412" w:rsidRDefault="002E4D22" w:rsidP="00391DD4">
      <w:pPr>
        <w:widowControl w:val="0"/>
        <w:jc w:val="both"/>
        <w:rPr>
          <w:bCs/>
        </w:rPr>
      </w:pPr>
      <w:r>
        <w:t>8</w:t>
      </w:r>
      <w:r w:rsidR="00391DD4" w:rsidRPr="00320412">
        <w:t>.1.3.</w:t>
      </w:r>
      <w:r w:rsidR="00391DD4">
        <w:t xml:space="preserve"> </w:t>
      </w:r>
      <w:r w:rsidR="00391DD4" w:rsidRPr="00320412">
        <w:rPr>
          <w:bCs/>
        </w:rPr>
        <w:t>Father’s Annual Income:</w:t>
      </w:r>
      <w:r w:rsidR="00391DD4">
        <w:rPr>
          <w:bCs/>
        </w:rPr>
        <w:t xml:space="preserve"> __________________________________________________</w:t>
      </w:r>
    </w:p>
    <w:p w14:paraId="73298F5A" w14:textId="77777777" w:rsidR="004048E7" w:rsidRDefault="004048E7" w:rsidP="00391DD4">
      <w:pPr>
        <w:widowControl w:val="0"/>
        <w:jc w:val="both"/>
      </w:pPr>
    </w:p>
    <w:p w14:paraId="3DAF0584" w14:textId="46AFAA7C" w:rsidR="00391DD4" w:rsidRPr="00320412" w:rsidRDefault="002E4D22" w:rsidP="00391DD4">
      <w:pPr>
        <w:widowControl w:val="0"/>
        <w:jc w:val="both"/>
        <w:rPr>
          <w:bCs/>
        </w:rPr>
      </w:pPr>
      <w:r>
        <w:t>8</w:t>
      </w:r>
      <w:r w:rsidR="00391DD4" w:rsidRPr="00320412">
        <w:t>.2.1.</w:t>
      </w:r>
      <w:r w:rsidR="00391DD4">
        <w:t xml:space="preserve"> </w:t>
      </w:r>
      <w:r w:rsidR="00391DD4" w:rsidRPr="00320412">
        <w:rPr>
          <w:bCs/>
        </w:rPr>
        <w:t>Mother’s Name:</w:t>
      </w:r>
      <w:r w:rsidR="00391DD4">
        <w:rPr>
          <w:bCs/>
        </w:rPr>
        <w:t xml:space="preserve"> ________________________________________________________</w:t>
      </w:r>
    </w:p>
    <w:p w14:paraId="7E737EA1" w14:textId="4368BF80" w:rsidR="00391DD4" w:rsidRPr="00320412" w:rsidRDefault="00391DD4" w:rsidP="00391DD4">
      <w:pPr>
        <w:widowControl w:val="0"/>
        <w:jc w:val="both"/>
        <w:rPr>
          <w:bCs/>
        </w:rPr>
      </w:pPr>
    </w:p>
    <w:p w14:paraId="2FCDD2FC" w14:textId="2816F239" w:rsidR="00391DD4" w:rsidRPr="00320412" w:rsidRDefault="002E4D22" w:rsidP="00391DD4">
      <w:pPr>
        <w:widowControl w:val="0"/>
        <w:jc w:val="both"/>
        <w:rPr>
          <w:bCs/>
        </w:rPr>
      </w:pPr>
      <w:r>
        <w:t>8</w:t>
      </w:r>
      <w:r w:rsidR="00391DD4" w:rsidRPr="00320412">
        <w:t>.2.2.</w:t>
      </w:r>
      <w:r w:rsidR="00391DD4">
        <w:t xml:space="preserve"> </w:t>
      </w:r>
      <w:r w:rsidR="00391DD4" w:rsidRPr="00320412">
        <w:rPr>
          <w:bCs/>
        </w:rPr>
        <w:t>Mother’s Occupation:</w:t>
      </w:r>
      <w:r w:rsidR="00391DD4">
        <w:rPr>
          <w:bCs/>
        </w:rPr>
        <w:t xml:space="preserve"> ____________________________________________________</w:t>
      </w:r>
    </w:p>
    <w:p w14:paraId="0623E7FD" w14:textId="5AEBB3D2" w:rsidR="00391DD4" w:rsidRPr="00320412" w:rsidRDefault="00391DD4" w:rsidP="00391DD4">
      <w:pPr>
        <w:widowControl w:val="0"/>
        <w:jc w:val="both"/>
        <w:rPr>
          <w:bCs/>
        </w:rPr>
      </w:pPr>
    </w:p>
    <w:p w14:paraId="2A87919B" w14:textId="143CC743" w:rsidR="00391DD4" w:rsidRPr="00320412" w:rsidRDefault="002E4D22" w:rsidP="00391DD4">
      <w:pPr>
        <w:widowControl w:val="0"/>
        <w:jc w:val="both"/>
        <w:rPr>
          <w:bCs/>
        </w:rPr>
      </w:pPr>
      <w:r>
        <w:t>8</w:t>
      </w:r>
      <w:r w:rsidR="00391DD4" w:rsidRPr="00320412">
        <w:t>.2.3.</w:t>
      </w:r>
      <w:r w:rsidR="00391DD4">
        <w:t xml:space="preserve"> </w:t>
      </w:r>
      <w:r w:rsidR="00391DD4" w:rsidRPr="00320412">
        <w:rPr>
          <w:bCs/>
        </w:rPr>
        <w:t>Mother’s Annual Income:</w:t>
      </w:r>
      <w:r w:rsidR="00391DD4">
        <w:rPr>
          <w:bCs/>
        </w:rPr>
        <w:t xml:space="preserve"> _________________________________________________</w:t>
      </w:r>
    </w:p>
    <w:p w14:paraId="2C3FA9C1" w14:textId="77777777" w:rsidR="004048E7" w:rsidRDefault="004048E7" w:rsidP="00391DD4">
      <w:pPr>
        <w:widowControl w:val="0"/>
        <w:jc w:val="both"/>
      </w:pPr>
    </w:p>
    <w:p w14:paraId="76A19A27" w14:textId="10FA2AC1" w:rsidR="00391DD4" w:rsidRPr="00320412" w:rsidRDefault="002E4D22" w:rsidP="00391DD4">
      <w:pPr>
        <w:widowControl w:val="0"/>
        <w:jc w:val="both"/>
        <w:rPr>
          <w:b/>
        </w:rPr>
      </w:pPr>
      <w:r>
        <w:t>8</w:t>
      </w:r>
      <w:r w:rsidR="00391DD4">
        <w:t xml:space="preserve">.3. </w:t>
      </w:r>
      <w:r w:rsidR="00391DD4" w:rsidRPr="00320412">
        <w:rPr>
          <w:b/>
        </w:rPr>
        <w:t xml:space="preserve">Guardian: </w:t>
      </w:r>
      <w:r w:rsidR="00391DD4" w:rsidRPr="00320412">
        <w:rPr>
          <w:bCs/>
        </w:rPr>
        <w:t xml:space="preserve">This should be filled by the applicants who do not have parents </w:t>
      </w:r>
      <w:r w:rsidR="00391DD4" w:rsidRPr="00320412">
        <w:rPr>
          <w:b/>
        </w:rPr>
        <w:t>OR</w:t>
      </w:r>
      <w:r w:rsidR="00391DD4" w:rsidRPr="00320412">
        <w:rPr>
          <w:bCs/>
        </w:rPr>
        <w:t xml:space="preserve"> applicants who are not in the charge of their parents </w:t>
      </w:r>
      <w:r w:rsidR="00391DD4" w:rsidRPr="00320412">
        <w:rPr>
          <w:b/>
        </w:rPr>
        <w:t>OR</w:t>
      </w:r>
      <w:r w:rsidR="00391DD4" w:rsidRPr="00320412">
        <w:rPr>
          <w:bCs/>
        </w:rPr>
        <w:t xml:space="preserve"> by applicants who presenting guardians.</w:t>
      </w:r>
    </w:p>
    <w:p w14:paraId="30A3C67A" w14:textId="77777777" w:rsidR="00391DD4" w:rsidRDefault="00391DD4" w:rsidP="00391DD4">
      <w:pPr>
        <w:widowControl w:val="0"/>
        <w:jc w:val="both"/>
      </w:pPr>
    </w:p>
    <w:p w14:paraId="1601F6FC" w14:textId="00944330" w:rsidR="00391DD4" w:rsidRPr="00320412" w:rsidRDefault="002E4D22" w:rsidP="00391DD4">
      <w:pPr>
        <w:widowControl w:val="0"/>
        <w:jc w:val="both"/>
        <w:rPr>
          <w:bCs/>
        </w:rPr>
      </w:pPr>
      <w:r>
        <w:t>8</w:t>
      </w:r>
      <w:r w:rsidR="00391DD4" w:rsidRPr="00320412">
        <w:t>.</w:t>
      </w:r>
      <w:r w:rsidR="00391DD4">
        <w:t>3.</w:t>
      </w:r>
      <w:r w:rsidR="00391DD4" w:rsidRPr="00320412">
        <w:t>1.</w:t>
      </w:r>
      <w:r w:rsidR="00391DD4">
        <w:t xml:space="preserve"> </w:t>
      </w:r>
      <w:r w:rsidR="00391DD4" w:rsidRPr="00320412">
        <w:rPr>
          <w:bCs/>
        </w:rPr>
        <w:t>Guardian’s Name:</w:t>
      </w:r>
      <w:r w:rsidR="00391DD4">
        <w:rPr>
          <w:bCs/>
        </w:rPr>
        <w:t xml:space="preserve"> _______________________________________________________</w:t>
      </w:r>
    </w:p>
    <w:p w14:paraId="646CF205" w14:textId="2CDA0C13" w:rsidR="00391DD4" w:rsidRPr="00320412" w:rsidRDefault="00391DD4" w:rsidP="00391DD4">
      <w:pPr>
        <w:widowControl w:val="0"/>
        <w:jc w:val="both"/>
        <w:rPr>
          <w:bCs/>
        </w:rPr>
      </w:pPr>
    </w:p>
    <w:p w14:paraId="428D86CD" w14:textId="4DF2FCBB" w:rsidR="00391DD4" w:rsidRPr="00391DD4" w:rsidRDefault="002E4D22" w:rsidP="00391DD4">
      <w:pPr>
        <w:widowControl w:val="0"/>
        <w:jc w:val="both"/>
        <w:rPr>
          <w:bCs/>
          <w:u w:val="single"/>
        </w:rPr>
      </w:pPr>
      <w:r>
        <w:t>8</w:t>
      </w:r>
      <w:r w:rsidR="00391DD4" w:rsidRPr="00320412">
        <w:t>.</w:t>
      </w:r>
      <w:r w:rsidR="00391DD4">
        <w:t>3.</w:t>
      </w:r>
      <w:r w:rsidR="00391DD4" w:rsidRPr="00320412">
        <w:t>2.</w:t>
      </w:r>
      <w:r w:rsidR="00391DD4">
        <w:t xml:space="preserve"> </w:t>
      </w:r>
      <w:r w:rsidR="00391DD4" w:rsidRPr="00320412">
        <w:rPr>
          <w:bCs/>
        </w:rPr>
        <w:t>Guardian’s Occupation:</w:t>
      </w:r>
      <w:r w:rsidR="00391DD4">
        <w:rPr>
          <w:bCs/>
        </w:rPr>
        <w:t xml:space="preserve"> __________________________________________________</w:t>
      </w:r>
    </w:p>
    <w:p w14:paraId="4A795045" w14:textId="520BF69D" w:rsidR="00391DD4" w:rsidRPr="00320412" w:rsidRDefault="00391DD4" w:rsidP="00391DD4">
      <w:pPr>
        <w:widowControl w:val="0"/>
        <w:jc w:val="both"/>
        <w:rPr>
          <w:bCs/>
        </w:rPr>
      </w:pPr>
    </w:p>
    <w:p w14:paraId="2B095331" w14:textId="2547C43C" w:rsidR="00391DD4" w:rsidRPr="00320412" w:rsidRDefault="002E4D22" w:rsidP="00391DD4">
      <w:pPr>
        <w:widowControl w:val="0"/>
        <w:jc w:val="both"/>
        <w:rPr>
          <w:bCs/>
        </w:rPr>
      </w:pPr>
      <w:r>
        <w:t>8</w:t>
      </w:r>
      <w:r w:rsidR="00391DD4" w:rsidRPr="00320412">
        <w:t>.</w:t>
      </w:r>
      <w:r w:rsidR="00391DD4">
        <w:t>3.</w:t>
      </w:r>
      <w:r w:rsidR="00391DD4" w:rsidRPr="00320412">
        <w:t>3.</w:t>
      </w:r>
      <w:r w:rsidR="00391DD4">
        <w:t xml:space="preserve"> </w:t>
      </w:r>
      <w:r w:rsidR="00391DD4" w:rsidRPr="00320412">
        <w:rPr>
          <w:bCs/>
        </w:rPr>
        <w:t>Guardian’s Annual Income:</w:t>
      </w:r>
      <w:r w:rsidR="00391DD4">
        <w:rPr>
          <w:bCs/>
        </w:rPr>
        <w:t xml:space="preserve"> _______________________________________________</w:t>
      </w:r>
    </w:p>
    <w:p w14:paraId="7D93EFE4" w14:textId="77777777" w:rsidR="004048E7" w:rsidRDefault="004048E7" w:rsidP="00391DD4">
      <w:pPr>
        <w:widowControl w:val="0"/>
        <w:jc w:val="both"/>
      </w:pPr>
    </w:p>
    <w:p w14:paraId="0538B85B" w14:textId="292E6A60" w:rsidR="00391DD4" w:rsidRPr="00320412" w:rsidRDefault="002E4D22" w:rsidP="00391DD4">
      <w:pPr>
        <w:widowControl w:val="0"/>
        <w:jc w:val="both"/>
        <w:rPr>
          <w:bCs/>
        </w:rPr>
      </w:pPr>
      <w:r>
        <w:t>8</w:t>
      </w:r>
      <w:r w:rsidR="00391DD4">
        <w:t>.</w:t>
      </w:r>
      <w:r w:rsidR="004048E7">
        <w:t>4.1</w:t>
      </w:r>
      <w:r w:rsidR="00391DD4">
        <w:t xml:space="preserve">. </w:t>
      </w:r>
      <w:r w:rsidR="00391DD4" w:rsidRPr="008B407A">
        <w:t>Total Annual Income of the Parents or Guardian</w:t>
      </w:r>
      <w:r w:rsidR="00391DD4">
        <w:t xml:space="preserve"> (in numbers):</w:t>
      </w:r>
      <w:r w:rsidR="004048E7">
        <w:rPr>
          <w:bCs/>
        </w:rPr>
        <w:t xml:space="preserve"> _____________________</w:t>
      </w:r>
    </w:p>
    <w:p w14:paraId="6C05319B" w14:textId="77777777" w:rsidR="00391DD4" w:rsidRDefault="00391DD4" w:rsidP="00391DD4">
      <w:pPr>
        <w:widowControl w:val="0"/>
        <w:jc w:val="both"/>
      </w:pPr>
    </w:p>
    <w:p w14:paraId="1E4CEA24" w14:textId="2E520809" w:rsidR="00391DD4" w:rsidRDefault="002E4D22" w:rsidP="004048E7">
      <w:pPr>
        <w:widowControl w:val="0"/>
        <w:spacing w:line="360" w:lineRule="auto"/>
        <w:jc w:val="both"/>
        <w:rPr>
          <w:bCs/>
        </w:rPr>
      </w:pPr>
      <w:r>
        <w:t>8</w:t>
      </w:r>
      <w:r w:rsidR="00391DD4">
        <w:t>.</w:t>
      </w:r>
      <w:r w:rsidR="004048E7">
        <w:t>4.</w:t>
      </w:r>
      <w:r w:rsidR="00391DD4">
        <w:t xml:space="preserve">2. </w:t>
      </w:r>
      <w:r w:rsidR="00391DD4" w:rsidRPr="008B407A">
        <w:t>Total Annual Income of the Parents or Guardian</w:t>
      </w:r>
      <w:r w:rsidR="00391DD4">
        <w:t xml:space="preserve"> (in words):</w:t>
      </w:r>
      <w:r w:rsidR="004048E7">
        <w:rPr>
          <w:bCs/>
        </w:rPr>
        <w:t xml:space="preserve"> _______________________</w:t>
      </w:r>
    </w:p>
    <w:p w14:paraId="635FBCFB" w14:textId="1E870F8F" w:rsidR="00A26B6F" w:rsidRPr="00320412" w:rsidRDefault="004048E7" w:rsidP="00A26B6F">
      <w:pPr>
        <w:widowControl w:val="0"/>
        <w:jc w:val="both"/>
        <w:rPr>
          <w:b/>
          <w:bCs/>
        </w:rPr>
      </w:pPr>
      <w:r>
        <w:rPr>
          <w:bCs/>
        </w:rPr>
        <w:t>___________________________________________________________________________</w:t>
      </w:r>
    </w:p>
    <w:p w14:paraId="1435E6DE" w14:textId="0D173026" w:rsidR="00391DD4" w:rsidRDefault="004048E7" w:rsidP="00A237A8">
      <w:pPr>
        <w:widowControl w:val="0"/>
        <w:jc w:val="both"/>
      </w:pPr>
      <w:r>
        <w:t>----------------------------------------------------------------------------------------------------------------</w:t>
      </w:r>
    </w:p>
    <w:p w14:paraId="7D6AD589" w14:textId="77777777" w:rsidR="004A26AA" w:rsidRDefault="004A26AA" w:rsidP="004048E7">
      <w:pPr>
        <w:widowControl w:val="0"/>
        <w:jc w:val="both"/>
        <w:rPr>
          <w:b/>
          <w:bCs/>
        </w:rPr>
      </w:pPr>
    </w:p>
    <w:p w14:paraId="0D84BD40" w14:textId="047AFDE4" w:rsidR="004048E7" w:rsidRPr="004048E7" w:rsidRDefault="002E4D22" w:rsidP="004048E7">
      <w:pPr>
        <w:widowControl w:val="0"/>
        <w:jc w:val="both"/>
        <w:rPr>
          <w:b/>
          <w:bCs/>
        </w:rPr>
      </w:pPr>
      <w:r>
        <w:rPr>
          <w:b/>
          <w:bCs/>
        </w:rPr>
        <w:lastRenderedPageBreak/>
        <w:t>9</w:t>
      </w:r>
      <w:r w:rsidR="004048E7" w:rsidRPr="004048E7">
        <w:rPr>
          <w:b/>
          <w:bCs/>
        </w:rPr>
        <w:t xml:space="preserve">. </w:t>
      </w:r>
      <w:r w:rsidR="004048E7" w:rsidRPr="004048E7">
        <w:rPr>
          <w:rFonts w:cstheme="minorHAnsi"/>
          <w:b/>
          <w:bCs/>
        </w:rPr>
        <w:t>Distance to the University from the residence</w:t>
      </w:r>
    </w:p>
    <w:p w14:paraId="023DA162" w14:textId="77777777" w:rsidR="00DE2143" w:rsidRDefault="00DE2143" w:rsidP="004048E7">
      <w:pPr>
        <w:widowControl w:val="0"/>
        <w:jc w:val="both"/>
        <w:rPr>
          <w:bCs/>
        </w:rPr>
      </w:pPr>
    </w:p>
    <w:p w14:paraId="4D9ED61B" w14:textId="0338114F" w:rsidR="004048E7" w:rsidRPr="008B407A" w:rsidRDefault="002E4D22" w:rsidP="004048E7">
      <w:pPr>
        <w:widowControl w:val="0"/>
        <w:jc w:val="both"/>
      </w:pPr>
      <w:r>
        <w:rPr>
          <w:bCs/>
        </w:rPr>
        <w:t>9</w:t>
      </w:r>
      <w:r w:rsidR="004048E7">
        <w:rPr>
          <w:bCs/>
        </w:rPr>
        <w:t xml:space="preserve">.1. </w:t>
      </w:r>
      <w:r w:rsidR="004048E7" w:rsidRPr="00320412">
        <w:rPr>
          <w:bCs/>
        </w:rPr>
        <w:t>Closest Town to the Residence:</w:t>
      </w:r>
      <w:r w:rsidR="004048E7">
        <w:rPr>
          <w:bCs/>
        </w:rPr>
        <w:t xml:space="preserve"> ______________________________________________</w:t>
      </w:r>
    </w:p>
    <w:p w14:paraId="61889B67" w14:textId="77777777" w:rsidR="004048E7" w:rsidRDefault="004048E7" w:rsidP="004048E7">
      <w:pPr>
        <w:widowControl w:val="0"/>
        <w:jc w:val="both"/>
      </w:pPr>
    </w:p>
    <w:p w14:paraId="50BEB734" w14:textId="3179719E" w:rsidR="004048E7" w:rsidRPr="00320412" w:rsidRDefault="002E4D22" w:rsidP="004048E7">
      <w:pPr>
        <w:widowControl w:val="0"/>
        <w:jc w:val="both"/>
        <w:rPr>
          <w:bCs/>
        </w:rPr>
      </w:pPr>
      <w:r>
        <w:t>9</w:t>
      </w:r>
      <w:r w:rsidR="004048E7">
        <w:t>.2</w:t>
      </w:r>
      <w:r w:rsidR="004048E7" w:rsidRPr="00320412">
        <w:t>.</w:t>
      </w:r>
      <w:r w:rsidR="004048E7">
        <w:t xml:space="preserve"> </w:t>
      </w:r>
      <w:r w:rsidR="004048E7" w:rsidRPr="00320412">
        <w:rPr>
          <w:bCs/>
        </w:rPr>
        <w:t>District:</w:t>
      </w:r>
      <w:r w:rsidR="004048E7">
        <w:rPr>
          <w:bCs/>
        </w:rPr>
        <w:t xml:space="preserve"> ________________________________________________________________</w:t>
      </w:r>
    </w:p>
    <w:p w14:paraId="3F87183D" w14:textId="77777777" w:rsidR="004048E7" w:rsidRDefault="004048E7" w:rsidP="004048E7">
      <w:pPr>
        <w:widowControl w:val="0"/>
        <w:jc w:val="both"/>
      </w:pPr>
    </w:p>
    <w:p w14:paraId="3CB9A78A" w14:textId="338D7570" w:rsidR="004048E7" w:rsidRPr="00320412" w:rsidRDefault="002E4D22" w:rsidP="004048E7">
      <w:pPr>
        <w:widowControl w:val="0"/>
        <w:jc w:val="both"/>
        <w:rPr>
          <w:bCs/>
        </w:rPr>
      </w:pPr>
      <w:r>
        <w:t>9</w:t>
      </w:r>
      <w:r w:rsidR="004048E7">
        <w:t>.3</w:t>
      </w:r>
      <w:r w:rsidR="004048E7" w:rsidRPr="00320412">
        <w:t>.</w:t>
      </w:r>
      <w:r w:rsidR="004048E7">
        <w:t xml:space="preserve"> </w:t>
      </w:r>
      <w:r w:rsidR="004048E7" w:rsidRPr="00320412">
        <w:rPr>
          <w:bCs/>
        </w:rPr>
        <w:t xml:space="preserve">Distance to the closest town from residence (in </w:t>
      </w:r>
      <w:r w:rsidR="004048E7" w:rsidRPr="00320412">
        <w:rPr>
          <w:b/>
        </w:rPr>
        <w:t>km</w:t>
      </w:r>
      <w:r w:rsidR="004048E7" w:rsidRPr="00320412">
        <w:rPr>
          <w:bCs/>
        </w:rPr>
        <w:t>):</w:t>
      </w:r>
      <w:r w:rsidR="004048E7">
        <w:rPr>
          <w:bCs/>
        </w:rPr>
        <w:t xml:space="preserve"> ______________________________</w:t>
      </w:r>
    </w:p>
    <w:p w14:paraId="395D28A2" w14:textId="77777777" w:rsidR="004048E7" w:rsidRDefault="004048E7" w:rsidP="004048E7">
      <w:pPr>
        <w:widowControl w:val="0"/>
        <w:jc w:val="both"/>
      </w:pPr>
    </w:p>
    <w:p w14:paraId="45EC9DFA" w14:textId="0B916FB0" w:rsidR="004048E7" w:rsidRDefault="002E4D22" w:rsidP="004048E7">
      <w:pPr>
        <w:widowControl w:val="0"/>
        <w:jc w:val="both"/>
        <w:rPr>
          <w:bCs/>
        </w:rPr>
      </w:pPr>
      <w:r>
        <w:t>9</w:t>
      </w:r>
      <w:r w:rsidR="004048E7">
        <w:t>.4</w:t>
      </w:r>
      <w:r w:rsidR="004048E7" w:rsidRPr="00320412">
        <w:t>.</w:t>
      </w:r>
      <w:r w:rsidR="004048E7">
        <w:t xml:space="preserve"> </w:t>
      </w:r>
      <w:r w:rsidR="004048E7" w:rsidRPr="00320412">
        <w:rPr>
          <w:bCs/>
        </w:rPr>
        <w:t xml:space="preserve">Distance from the closest town to the University (in </w:t>
      </w:r>
      <w:r w:rsidR="004048E7" w:rsidRPr="00320412">
        <w:rPr>
          <w:b/>
        </w:rPr>
        <w:t>km</w:t>
      </w:r>
      <w:r w:rsidR="004048E7" w:rsidRPr="00320412">
        <w:rPr>
          <w:bCs/>
        </w:rPr>
        <w:t>):</w:t>
      </w:r>
      <w:r w:rsidR="004048E7">
        <w:rPr>
          <w:bCs/>
        </w:rPr>
        <w:t xml:space="preserve"> __________________________</w:t>
      </w:r>
    </w:p>
    <w:p w14:paraId="08A5D2C2" w14:textId="1CB94ABF" w:rsidR="004048E7" w:rsidRPr="00320412" w:rsidRDefault="004048E7" w:rsidP="004048E7">
      <w:pPr>
        <w:widowControl w:val="0"/>
        <w:jc w:val="right"/>
        <w:rPr>
          <w:bCs/>
        </w:rPr>
      </w:pPr>
      <w:r>
        <w:rPr>
          <w:bCs/>
        </w:rPr>
        <w:t xml:space="preserve">Attach Google Maps </w:t>
      </w:r>
      <w:r w:rsidRPr="00320412">
        <w:rPr>
          <w:bCs/>
        </w:rPr>
        <w:t xml:space="preserve">&amp; mark as </w:t>
      </w:r>
      <w:r w:rsidRPr="00320412">
        <w:rPr>
          <w:bCs/>
          <w:i/>
          <w:iCs/>
        </w:rPr>
        <w:t>Annexure 01</w:t>
      </w:r>
    </w:p>
    <w:p w14:paraId="11A000B2" w14:textId="2176BE2D" w:rsidR="00391DD4" w:rsidRDefault="004048E7" w:rsidP="00A237A8">
      <w:pPr>
        <w:widowControl w:val="0"/>
        <w:jc w:val="both"/>
      </w:pPr>
      <w:r>
        <w:t>----------------------------------------------------------------------------------------------------------------</w:t>
      </w:r>
    </w:p>
    <w:p w14:paraId="0EAF28BC" w14:textId="408D9774" w:rsidR="00174E06" w:rsidRPr="00174E06" w:rsidRDefault="002E4D22" w:rsidP="00174E06">
      <w:pPr>
        <w:widowControl w:val="0"/>
        <w:jc w:val="both"/>
        <w:rPr>
          <w:b/>
          <w:bCs/>
        </w:rPr>
      </w:pPr>
      <w:r>
        <w:rPr>
          <w:b/>
          <w:bCs/>
        </w:rPr>
        <w:t>10</w:t>
      </w:r>
      <w:r w:rsidR="00174E06" w:rsidRPr="00174E06">
        <w:rPr>
          <w:b/>
          <w:bCs/>
        </w:rPr>
        <w:t xml:space="preserve">. </w:t>
      </w:r>
      <w:r w:rsidR="00174E06" w:rsidRPr="00174E06">
        <w:rPr>
          <w:rFonts w:cstheme="minorHAnsi"/>
          <w:b/>
        </w:rPr>
        <w:t>Special conditions of the parents/guardians</w:t>
      </w:r>
    </w:p>
    <w:p w14:paraId="48488ADA" w14:textId="77777777" w:rsidR="00391DD4" w:rsidRDefault="00391DD4" w:rsidP="00A237A8">
      <w:pPr>
        <w:widowControl w:val="0"/>
        <w:jc w:val="both"/>
      </w:pPr>
    </w:p>
    <w:p w14:paraId="4486348C" w14:textId="5DE316A0" w:rsidR="00174E06" w:rsidRDefault="002E4D22" w:rsidP="00174E06">
      <w:pPr>
        <w:widowControl w:val="0"/>
        <w:jc w:val="both"/>
      </w:pPr>
      <w:r>
        <w:t>10</w:t>
      </w:r>
      <w:r w:rsidR="00174E06">
        <w:t xml:space="preserve">.1. </w:t>
      </w:r>
      <w:r w:rsidR="00174E06" w:rsidRPr="002E64DE">
        <w:t xml:space="preserve">If </w:t>
      </w:r>
      <w:r w:rsidR="00174E06">
        <w:t xml:space="preserve">father </w:t>
      </w:r>
      <w:r w:rsidR="00174E06" w:rsidRPr="002E64DE">
        <w:t>deceased, Date deceased: ____</w:t>
      </w:r>
      <w:r w:rsidR="00DE2143">
        <w:t>_______</w:t>
      </w:r>
      <w:r w:rsidR="00174E06" w:rsidRPr="002E64DE">
        <w:t xml:space="preserve">_______ (You should attach certified copy of death certificate &amp; mark as </w:t>
      </w:r>
      <w:r w:rsidR="00174E06" w:rsidRPr="00320412">
        <w:rPr>
          <w:bCs/>
          <w:i/>
          <w:iCs/>
        </w:rPr>
        <w:t>Annexure 0</w:t>
      </w:r>
      <w:r w:rsidR="00174E06">
        <w:rPr>
          <w:bCs/>
          <w:i/>
          <w:iCs/>
        </w:rPr>
        <w:t>2</w:t>
      </w:r>
      <w:r w:rsidR="00174E06" w:rsidRPr="002E64DE">
        <w:t>)</w:t>
      </w:r>
    </w:p>
    <w:p w14:paraId="6B9AB027" w14:textId="77777777" w:rsidR="00174E06" w:rsidRDefault="00174E06" w:rsidP="00174E06">
      <w:pPr>
        <w:widowControl w:val="0"/>
        <w:jc w:val="both"/>
      </w:pPr>
    </w:p>
    <w:p w14:paraId="2864CB72" w14:textId="03D7CC46" w:rsidR="00174E06" w:rsidRDefault="002E4D22" w:rsidP="00174E06">
      <w:pPr>
        <w:widowControl w:val="0"/>
        <w:jc w:val="both"/>
      </w:pPr>
      <w:r>
        <w:t>10</w:t>
      </w:r>
      <w:r w:rsidR="00174E06">
        <w:t xml:space="preserve">.2. </w:t>
      </w:r>
      <w:r w:rsidR="00174E06" w:rsidRPr="002E64DE">
        <w:t xml:space="preserve">If </w:t>
      </w:r>
      <w:r w:rsidR="00174E06">
        <w:t xml:space="preserve">mother </w:t>
      </w:r>
      <w:r w:rsidR="00174E06" w:rsidRPr="002E64DE">
        <w:t xml:space="preserve">deceased, Date deceased: </w:t>
      </w:r>
      <w:r w:rsidR="00DE2143" w:rsidRPr="002E64DE">
        <w:t>____</w:t>
      </w:r>
      <w:r w:rsidR="00DE2143">
        <w:t>_______</w:t>
      </w:r>
      <w:r w:rsidR="00DE2143" w:rsidRPr="002E64DE">
        <w:t>_______</w:t>
      </w:r>
      <w:r w:rsidR="00174E06" w:rsidRPr="002E64DE">
        <w:t xml:space="preserve"> (You should attach certified copy of death certificate &amp; mark as </w:t>
      </w:r>
      <w:r w:rsidR="00174E06" w:rsidRPr="00320412">
        <w:rPr>
          <w:bCs/>
          <w:i/>
          <w:iCs/>
        </w:rPr>
        <w:t>Annexure 0</w:t>
      </w:r>
      <w:r w:rsidR="00174E06">
        <w:rPr>
          <w:bCs/>
          <w:i/>
          <w:iCs/>
        </w:rPr>
        <w:t>3</w:t>
      </w:r>
      <w:r w:rsidR="00174E06" w:rsidRPr="002E64DE">
        <w:t>)</w:t>
      </w:r>
    </w:p>
    <w:p w14:paraId="3DDD90E2" w14:textId="77777777" w:rsidR="00174E06" w:rsidRDefault="00174E06" w:rsidP="00174E06">
      <w:pPr>
        <w:widowControl w:val="0"/>
        <w:jc w:val="both"/>
      </w:pPr>
    </w:p>
    <w:p w14:paraId="780BF7FA" w14:textId="6D73D5B3" w:rsidR="00174E06" w:rsidRDefault="00174E06" w:rsidP="00174E06">
      <w:pPr>
        <w:widowControl w:val="0"/>
        <w:jc w:val="both"/>
      </w:pPr>
      <w:r>
        <w:t>1</w:t>
      </w:r>
      <w:r w:rsidR="002E4D22">
        <w:t>0</w:t>
      </w:r>
      <w:r>
        <w:t xml:space="preserve">.3. </w:t>
      </w:r>
      <w:r w:rsidRPr="002E64DE">
        <w:t xml:space="preserve">If </w:t>
      </w:r>
      <w:r>
        <w:t xml:space="preserve">father / mother/ </w:t>
      </w:r>
      <w:r w:rsidRPr="002E64DE">
        <w:t>guardian</w:t>
      </w:r>
      <w:r w:rsidRPr="0060677B">
        <w:t xml:space="preserve"> </w:t>
      </w:r>
      <w:r>
        <w:t xml:space="preserve">fells </w:t>
      </w:r>
      <w:r w:rsidRPr="0060677B">
        <w:t>disability/sickness preventing he/them from earning a living</w:t>
      </w:r>
      <w:r w:rsidRPr="002E64DE">
        <w:t xml:space="preserve">: (You should attach </w:t>
      </w:r>
      <w:r>
        <w:rPr>
          <w:bCs/>
        </w:rPr>
        <w:t xml:space="preserve">the </w:t>
      </w:r>
      <w:r w:rsidRPr="00F21D01">
        <w:rPr>
          <w:bCs/>
        </w:rPr>
        <w:t>medical recommendations</w:t>
      </w:r>
      <w:r>
        <w:rPr>
          <w:bCs/>
        </w:rPr>
        <w:t xml:space="preserve"> (</w:t>
      </w:r>
      <w:r w:rsidRPr="00F21D01">
        <w:rPr>
          <w:bCs/>
        </w:rPr>
        <w:t xml:space="preserve">Signature of the </w:t>
      </w:r>
      <w:r>
        <w:rPr>
          <w:bCs/>
        </w:rPr>
        <w:t xml:space="preserve">Government </w:t>
      </w:r>
      <w:r w:rsidRPr="00F21D01">
        <w:rPr>
          <w:bCs/>
        </w:rPr>
        <w:t>Medical Officer</w:t>
      </w:r>
      <w:r>
        <w:rPr>
          <w:bCs/>
        </w:rPr>
        <w:t xml:space="preserve"> &amp; </w:t>
      </w:r>
      <w:r w:rsidRPr="00F21D01">
        <w:rPr>
          <w:bCs/>
        </w:rPr>
        <w:t>Official Stamp of the Medical Officer</w:t>
      </w:r>
      <w:r>
        <w:rPr>
          <w:bCs/>
        </w:rPr>
        <w:t xml:space="preserve"> is a must) </w:t>
      </w:r>
      <w:r w:rsidRPr="00320412">
        <w:rPr>
          <w:bCs/>
        </w:rPr>
        <w:t xml:space="preserve">&amp; mark as </w:t>
      </w:r>
      <w:r w:rsidRPr="00320412">
        <w:rPr>
          <w:bCs/>
          <w:i/>
          <w:iCs/>
        </w:rPr>
        <w:t>Annexure 0</w:t>
      </w:r>
      <w:r>
        <w:rPr>
          <w:bCs/>
          <w:i/>
          <w:iCs/>
        </w:rPr>
        <w:t>4</w:t>
      </w:r>
      <w:r w:rsidRPr="002E64DE">
        <w:t>)</w:t>
      </w:r>
    </w:p>
    <w:p w14:paraId="01C70EF6" w14:textId="2BA071A9" w:rsidR="00391DD4" w:rsidRDefault="00174E06" w:rsidP="00A237A8">
      <w:pPr>
        <w:widowControl w:val="0"/>
        <w:jc w:val="both"/>
      </w:pPr>
      <w:r>
        <w:t>----------------------------------------------------------------------------------------------------------------</w:t>
      </w:r>
    </w:p>
    <w:p w14:paraId="1BABCE8B" w14:textId="41AAE640" w:rsidR="00174E06" w:rsidRPr="00174E06" w:rsidRDefault="00174E06" w:rsidP="00174E06">
      <w:pPr>
        <w:widowControl w:val="0"/>
        <w:jc w:val="both"/>
        <w:rPr>
          <w:b/>
          <w:bCs/>
        </w:rPr>
      </w:pPr>
      <w:r w:rsidRPr="00174E06">
        <w:rPr>
          <w:b/>
          <w:bCs/>
        </w:rPr>
        <w:t>1</w:t>
      </w:r>
      <w:r w:rsidR="002E4D22">
        <w:rPr>
          <w:b/>
          <w:bCs/>
        </w:rPr>
        <w:t>1</w:t>
      </w:r>
      <w:r w:rsidRPr="00174E06">
        <w:rPr>
          <w:b/>
          <w:bCs/>
        </w:rPr>
        <w:t xml:space="preserve">. </w:t>
      </w:r>
      <w:r>
        <w:rPr>
          <w:rFonts w:cstheme="minorHAnsi"/>
          <w:b/>
          <w:bCs/>
        </w:rPr>
        <w:t>S</w:t>
      </w:r>
      <w:r w:rsidRPr="00174E06">
        <w:rPr>
          <w:rFonts w:cstheme="minorHAnsi"/>
          <w:b/>
          <w:bCs/>
        </w:rPr>
        <w:t>ibling’s schooling and who follow higher education in government Institute/ national University</w:t>
      </w:r>
    </w:p>
    <w:p w14:paraId="254271BB" w14:textId="6ABF6FC3" w:rsidR="00391DD4" w:rsidRDefault="00391DD4" w:rsidP="00A237A8">
      <w:pPr>
        <w:widowControl w:val="0"/>
        <w:jc w:val="both"/>
      </w:pPr>
    </w:p>
    <w:p w14:paraId="2F2B8C93" w14:textId="1DABF380" w:rsidR="00174E06" w:rsidRPr="00B24C3F" w:rsidRDefault="00174E06" w:rsidP="00174E06">
      <w:pPr>
        <w:widowControl w:val="0"/>
        <w:jc w:val="both"/>
      </w:pPr>
      <w:r>
        <w:t>1</w:t>
      </w:r>
      <w:r w:rsidR="002E4D22">
        <w:t>1</w:t>
      </w:r>
      <w:r>
        <w:t xml:space="preserve">.1. </w:t>
      </w:r>
      <w:r w:rsidRPr="00B24C3F">
        <w:t>If you have any s</w:t>
      </w:r>
      <w:r w:rsidRPr="003C5769">
        <w:rPr>
          <w:u w:val="single"/>
        </w:rPr>
        <w:t>chool going</w:t>
      </w:r>
      <w:r w:rsidRPr="00B24C3F">
        <w:t xml:space="preserve"> brothers/ sisters or bhikkhus who are 19 years or below, provide the following details of each of them.</w:t>
      </w:r>
    </w:p>
    <w:p w14:paraId="34BCA09F" w14:textId="1164D837" w:rsidR="00174E06" w:rsidRDefault="00174E06" w:rsidP="00174E06">
      <w:pPr>
        <w:widowControl w:val="0"/>
        <w:jc w:val="both"/>
      </w:pPr>
      <w:r w:rsidRPr="00B24C3F">
        <w:t xml:space="preserve">(You </w:t>
      </w:r>
      <w:r w:rsidRPr="003C5769">
        <w:rPr>
          <w:b/>
          <w:bCs/>
        </w:rPr>
        <w:t xml:space="preserve">should attach the </w:t>
      </w:r>
      <w:r w:rsidRPr="003C5769">
        <w:rPr>
          <w:b/>
          <w:bCs/>
          <w:u w:val="single"/>
        </w:rPr>
        <w:t>certified copies</w:t>
      </w:r>
      <w:r w:rsidRPr="003C5769">
        <w:rPr>
          <w:b/>
          <w:bCs/>
        </w:rPr>
        <w:t xml:space="preserve"> of birth certificate </w:t>
      </w:r>
      <w:r w:rsidRPr="00B24C3F">
        <w:t xml:space="preserve">of them &amp; mark as </w:t>
      </w:r>
      <w:r w:rsidRPr="00174E06">
        <w:rPr>
          <w:bCs/>
          <w:i/>
          <w:iCs/>
        </w:rPr>
        <w:t>Annexure</w:t>
      </w:r>
      <w:r w:rsidRPr="00174E06">
        <w:rPr>
          <w:i/>
          <w:iCs/>
        </w:rPr>
        <w:t xml:space="preserve"> 04.</w:t>
      </w:r>
      <w:r w:rsidRPr="00174E06">
        <w:rPr>
          <w:i/>
          <w:iCs/>
        </w:rPr>
        <w:br/>
        <w:t xml:space="preserve">i.e., </w:t>
      </w:r>
      <w:r w:rsidRPr="00174E06">
        <w:rPr>
          <w:bCs/>
          <w:i/>
          <w:iCs/>
        </w:rPr>
        <w:t>Annexure</w:t>
      </w:r>
      <w:r w:rsidRPr="00174E06">
        <w:rPr>
          <w:i/>
          <w:iCs/>
        </w:rPr>
        <w:t xml:space="preserve"> 04-1, </w:t>
      </w:r>
      <w:r w:rsidRPr="00174E06">
        <w:rPr>
          <w:bCs/>
          <w:i/>
          <w:iCs/>
        </w:rPr>
        <w:t>Annexure</w:t>
      </w:r>
      <w:r w:rsidRPr="00174E06">
        <w:rPr>
          <w:i/>
          <w:iCs/>
        </w:rPr>
        <w:t xml:space="preserve"> 04-2</w:t>
      </w:r>
      <w:r w:rsidRPr="00B24C3F">
        <w:t>)</w:t>
      </w:r>
    </w:p>
    <w:p w14:paraId="64C75E84" w14:textId="77777777" w:rsidR="00DE2143" w:rsidRPr="00B24C3F" w:rsidRDefault="00DE2143" w:rsidP="00174E06">
      <w:pPr>
        <w:widowControl w:val="0"/>
        <w:jc w:val="both"/>
      </w:pPr>
    </w:p>
    <w:tbl>
      <w:tblPr>
        <w:tblStyle w:val="TableGrid"/>
        <w:tblW w:w="11160" w:type="dxa"/>
        <w:tblInd w:w="-815" w:type="dxa"/>
        <w:tblLayout w:type="fixed"/>
        <w:tblLook w:val="04A0" w:firstRow="1" w:lastRow="0" w:firstColumn="1" w:lastColumn="0" w:noHBand="0" w:noVBand="1"/>
      </w:tblPr>
      <w:tblGrid>
        <w:gridCol w:w="540"/>
        <w:gridCol w:w="2790"/>
        <w:gridCol w:w="990"/>
        <w:gridCol w:w="900"/>
        <w:gridCol w:w="720"/>
        <w:gridCol w:w="540"/>
        <w:gridCol w:w="540"/>
        <w:gridCol w:w="720"/>
        <w:gridCol w:w="540"/>
        <w:gridCol w:w="2880"/>
      </w:tblGrid>
      <w:tr w:rsidR="00174E06" w:rsidRPr="003C5769" w14:paraId="579AE062" w14:textId="77777777" w:rsidTr="00116711">
        <w:tc>
          <w:tcPr>
            <w:tcW w:w="540" w:type="dxa"/>
            <w:vMerge w:val="restart"/>
            <w:vAlign w:val="center"/>
          </w:tcPr>
          <w:p w14:paraId="436AB699" w14:textId="77777777" w:rsidR="00174E06" w:rsidRPr="003C5769" w:rsidRDefault="00174E06" w:rsidP="00116711">
            <w:pPr>
              <w:widowControl w:val="0"/>
              <w:jc w:val="center"/>
              <w:rPr>
                <w:b/>
                <w:sz w:val="22"/>
                <w:szCs w:val="22"/>
              </w:rPr>
            </w:pPr>
            <w:r w:rsidRPr="003C5769">
              <w:rPr>
                <w:b/>
                <w:sz w:val="22"/>
                <w:szCs w:val="22"/>
              </w:rPr>
              <w:t>SN</w:t>
            </w:r>
          </w:p>
        </w:tc>
        <w:tc>
          <w:tcPr>
            <w:tcW w:w="2790" w:type="dxa"/>
            <w:vMerge w:val="restart"/>
            <w:vAlign w:val="center"/>
          </w:tcPr>
          <w:p w14:paraId="6FEBE651" w14:textId="77777777" w:rsidR="00174E06" w:rsidRPr="003C5769" w:rsidRDefault="00174E06" w:rsidP="00116711">
            <w:pPr>
              <w:widowControl w:val="0"/>
              <w:jc w:val="center"/>
              <w:rPr>
                <w:b/>
                <w:sz w:val="22"/>
                <w:szCs w:val="22"/>
              </w:rPr>
            </w:pPr>
            <w:r w:rsidRPr="003C5769">
              <w:rPr>
                <w:b/>
                <w:sz w:val="22"/>
                <w:szCs w:val="22"/>
              </w:rPr>
              <w:t>Salt. &amp; Name with Initial</w:t>
            </w:r>
          </w:p>
        </w:tc>
        <w:tc>
          <w:tcPr>
            <w:tcW w:w="990" w:type="dxa"/>
            <w:vMerge w:val="restart"/>
            <w:vAlign w:val="center"/>
          </w:tcPr>
          <w:p w14:paraId="47EFB05B" w14:textId="77777777" w:rsidR="00174E06" w:rsidRPr="003C5769" w:rsidRDefault="00174E06" w:rsidP="00116711">
            <w:pPr>
              <w:widowControl w:val="0"/>
              <w:jc w:val="center"/>
              <w:rPr>
                <w:b/>
                <w:sz w:val="22"/>
                <w:szCs w:val="22"/>
              </w:rPr>
            </w:pPr>
            <w:r w:rsidRPr="003C5769">
              <w:rPr>
                <w:b/>
                <w:sz w:val="22"/>
                <w:szCs w:val="22"/>
              </w:rPr>
              <w:t>Gender (M/F)</w:t>
            </w:r>
          </w:p>
        </w:tc>
        <w:tc>
          <w:tcPr>
            <w:tcW w:w="2160" w:type="dxa"/>
            <w:gridSpan w:val="3"/>
            <w:tcBorders>
              <w:right w:val="double" w:sz="12" w:space="0" w:color="000000" w:themeColor="text1"/>
            </w:tcBorders>
            <w:vAlign w:val="center"/>
          </w:tcPr>
          <w:p w14:paraId="514D6182" w14:textId="77777777" w:rsidR="00174E06" w:rsidRPr="003C5769" w:rsidRDefault="00174E06" w:rsidP="00116711">
            <w:pPr>
              <w:widowControl w:val="0"/>
              <w:jc w:val="center"/>
              <w:rPr>
                <w:b/>
                <w:sz w:val="22"/>
                <w:szCs w:val="22"/>
                <w:lang w:bidi="si-LK"/>
              </w:rPr>
            </w:pPr>
            <w:r w:rsidRPr="003C5769">
              <w:rPr>
                <w:b/>
                <w:sz w:val="22"/>
                <w:szCs w:val="22"/>
              </w:rPr>
              <w:t>Date of Birth</w:t>
            </w:r>
          </w:p>
        </w:tc>
        <w:tc>
          <w:tcPr>
            <w:tcW w:w="1800" w:type="dxa"/>
            <w:gridSpan w:val="3"/>
            <w:tcBorders>
              <w:left w:val="double" w:sz="12" w:space="0" w:color="000000" w:themeColor="text1"/>
            </w:tcBorders>
            <w:vAlign w:val="center"/>
          </w:tcPr>
          <w:p w14:paraId="20A298E3" w14:textId="77777777" w:rsidR="00174E06" w:rsidRPr="003C5769" w:rsidRDefault="00174E06" w:rsidP="00116711">
            <w:pPr>
              <w:widowControl w:val="0"/>
              <w:jc w:val="center"/>
              <w:rPr>
                <w:b/>
                <w:sz w:val="22"/>
                <w:szCs w:val="22"/>
                <w:lang w:bidi="si-LK"/>
              </w:rPr>
            </w:pPr>
            <w:r w:rsidRPr="003C5769">
              <w:rPr>
                <w:b/>
                <w:sz w:val="22"/>
                <w:szCs w:val="22"/>
                <w:lang w:bidi="si-LK"/>
              </w:rPr>
              <w:t>Age as at</w:t>
            </w:r>
          </w:p>
          <w:p w14:paraId="18CFFC15" w14:textId="0346AE5D" w:rsidR="00174E06" w:rsidRPr="003C5769" w:rsidRDefault="006B4208" w:rsidP="00116711">
            <w:pPr>
              <w:widowControl w:val="0"/>
              <w:jc w:val="center"/>
              <w:rPr>
                <w:b/>
                <w:sz w:val="22"/>
                <w:szCs w:val="22"/>
                <w:lang w:bidi="si-LK"/>
              </w:rPr>
            </w:pPr>
            <w:r>
              <w:rPr>
                <w:b/>
                <w:color w:val="002060"/>
                <w:sz w:val="22"/>
                <w:szCs w:val="22"/>
                <w:lang w:bidi="si-LK"/>
              </w:rPr>
              <w:t>3</w:t>
            </w:r>
            <w:r w:rsidR="007D4C1D">
              <w:rPr>
                <w:b/>
                <w:color w:val="002060"/>
                <w:sz w:val="22"/>
                <w:szCs w:val="22"/>
                <w:lang w:bidi="si-LK"/>
              </w:rPr>
              <w:t>0</w:t>
            </w:r>
            <w:r w:rsidR="00174E06" w:rsidRPr="003C5769">
              <w:rPr>
                <w:b/>
                <w:color w:val="002060"/>
                <w:sz w:val="22"/>
                <w:szCs w:val="22"/>
                <w:lang w:bidi="si-LK"/>
              </w:rPr>
              <w:t>/</w:t>
            </w:r>
            <w:r w:rsidR="007D4C1D">
              <w:rPr>
                <w:b/>
                <w:color w:val="002060"/>
                <w:sz w:val="22"/>
                <w:szCs w:val="22"/>
                <w:lang w:bidi="si-LK"/>
              </w:rPr>
              <w:t>06</w:t>
            </w:r>
            <w:r w:rsidR="00174E06" w:rsidRPr="003C5769">
              <w:rPr>
                <w:b/>
                <w:color w:val="002060"/>
                <w:sz w:val="22"/>
                <w:szCs w:val="22"/>
                <w:lang w:bidi="si-LK"/>
              </w:rPr>
              <w:t>/202</w:t>
            </w:r>
            <w:r w:rsidR="007D4C1D">
              <w:rPr>
                <w:b/>
                <w:color w:val="002060"/>
                <w:sz w:val="22"/>
                <w:szCs w:val="22"/>
                <w:lang w:bidi="si-LK"/>
              </w:rPr>
              <w:t>4</w:t>
            </w:r>
          </w:p>
        </w:tc>
        <w:tc>
          <w:tcPr>
            <w:tcW w:w="2880" w:type="dxa"/>
            <w:vMerge w:val="restart"/>
            <w:vAlign w:val="center"/>
          </w:tcPr>
          <w:p w14:paraId="7E066D45" w14:textId="77777777" w:rsidR="00174E06" w:rsidRPr="003C5769" w:rsidRDefault="00174E06" w:rsidP="00116711">
            <w:pPr>
              <w:widowControl w:val="0"/>
              <w:jc w:val="center"/>
              <w:rPr>
                <w:b/>
                <w:sz w:val="22"/>
                <w:szCs w:val="22"/>
              </w:rPr>
            </w:pPr>
            <w:r w:rsidRPr="003C5769">
              <w:rPr>
                <w:b/>
                <w:sz w:val="22"/>
                <w:szCs w:val="22"/>
                <w:lang w:bidi="si-LK"/>
              </w:rPr>
              <w:t>Name of the School where education is being received</w:t>
            </w:r>
          </w:p>
        </w:tc>
      </w:tr>
      <w:tr w:rsidR="00174E06" w:rsidRPr="003C5769" w14:paraId="6C9F57E9" w14:textId="77777777" w:rsidTr="00116711">
        <w:tc>
          <w:tcPr>
            <w:tcW w:w="540" w:type="dxa"/>
            <w:vMerge/>
          </w:tcPr>
          <w:p w14:paraId="6B9EF43A" w14:textId="77777777" w:rsidR="00174E06" w:rsidRPr="003C5769" w:rsidRDefault="00174E06" w:rsidP="00116711">
            <w:pPr>
              <w:widowControl w:val="0"/>
              <w:jc w:val="center"/>
              <w:rPr>
                <w:sz w:val="22"/>
                <w:szCs w:val="22"/>
              </w:rPr>
            </w:pPr>
          </w:p>
        </w:tc>
        <w:tc>
          <w:tcPr>
            <w:tcW w:w="2790" w:type="dxa"/>
            <w:vMerge/>
          </w:tcPr>
          <w:p w14:paraId="4C0C5319" w14:textId="77777777" w:rsidR="00174E06" w:rsidRPr="003C5769" w:rsidRDefault="00174E06" w:rsidP="00116711">
            <w:pPr>
              <w:widowControl w:val="0"/>
              <w:rPr>
                <w:sz w:val="22"/>
                <w:szCs w:val="22"/>
              </w:rPr>
            </w:pPr>
          </w:p>
        </w:tc>
        <w:tc>
          <w:tcPr>
            <w:tcW w:w="990" w:type="dxa"/>
            <w:vMerge/>
          </w:tcPr>
          <w:p w14:paraId="0FDCD401" w14:textId="77777777" w:rsidR="00174E06" w:rsidRPr="003C5769" w:rsidRDefault="00174E06" w:rsidP="00116711">
            <w:pPr>
              <w:widowControl w:val="0"/>
              <w:rPr>
                <w:sz w:val="22"/>
                <w:szCs w:val="22"/>
              </w:rPr>
            </w:pPr>
          </w:p>
        </w:tc>
        <w:tc>
          <w:tcPr>
            <w:tcW w:w="900" w:type="dxa"/>
          </w:tcPr>
          <w:p w14:paraId="25BDEFC0" w14:textId="77777777" w:rsidR="00174E06" w:rsidRPr="003C5769" w:rsidRDefault="00174E06" w:rsidP="00116711">
            <w:pPr>
              <w:widowControl w:val="0"/>
              <w:jc w:val="center"/>
              <w:rPr>
                <w:b/>
                <w:sz w:val="22"/>
                <w:szCs w:val="22"/>
              </w:rPr>
            </w:pPr>
            <w:r w:rsidRPr="003C5769">
              <w:rPr>
                <w:b/>
                <w:sz w:val="22"/>
                <w:szCs w:val="22"/>
              </w:rPr>
              <w:t>YYYY</w:t>
            </w:r>
          </w:p>
        </w:tc>
        <w:tc>
          <w:tcPr>
            <w:tcW w:w="720" w:type="dxa"/>
          </w:tcPr>
          <w:p w14:paraId="02A353DF" w14:textId="77777777" w:rsidR="00174E06" w:rsidRPr="003C5769" w:rsidRDefault="00174E06" w:rsidP="00116711">
            <w:pPr>
              <w:widowControl w:val="0"/>
              <w:jc w:val="center"/>
              <w:rPr>
                <w:b/>
                <w:sz w:val="22"/>
                <w:szCs w:val="22"/>
              </w:rPr>
            </w:pPr>
            <w:r w:rsidRPr="003C5769">
              <w:rPr>
                <w:b/>
                <w:sz w:val="22"/>
                <w:szCs w:val="22"/>
              </w:rPr>
              <w:t>MM</w:t>
            </w:r>
          </w:p>
        </w:tc>
        <w:tc>
          <w:tcPr>
            <w:tcW w:w="540" w:type="dxa"/>
            <w:tcBorders>
              <w:right w:val="double" w:sz="12" w:space="0" w:color="000000" w:themeColor="text1"/>
            </w:tcBorders>
          </w:tcPr>
          <w:p w14:paraId="4ED5518D" w14:textId="77777777" w:rsidR="00174E06" w:rsidRPr="003C5769" w:rsidRDefault="00174E06" w:rsidP="00116711">
            <w:pPr>
              <w:widowControl w:val="0"/>
              <w:jc w:val="center"/>
              <w:rPr>
                <w:b/>
                <w:sz w:val="22"/>
                <w:szCs w:val="22"/>
              </w:rPr>
            </w:pPr>
            <w:r w:rsidRPr="003C5769">
              <w:rPr>
                <w:b/>
                <w:sz w:val="22"/>
                <w:szCs w:val="22"/>
              </w:rPr>
              <w:t>DD</w:t>
            </w:r>
          </w:p>
        </w:tc>
        <w:tc>
          <w:tcPr>
            <w:tcW w:w="540" w:type="dxa"/>
            <w:tcBorders>
              <w:top w:val="single" w:sz="4" w:space="0" w:color="auto"/>
              <w:left w:val="double" w:sz="12" w:space="0" w:color="000000" w:themeColor="text1"/>
              <w:bottom w:val="single" w:sz="4" w:space="0" w:color="auto"/>
              <w:right w:val="single" w:sz="4" w:space="0" w:color="auto"/>
            </w:tcBorders>
          </w:tcPr>
          <w:p w14:paraId="68A66943" w14:textId="77777777" w:rsidR="00174E06" w:rsidRPr="003C5769" w:rsidRDefault="00174E06" w:rsidP="00116711">
            <w:pPr>
              <w:widowControl w:val="0"/>
              <w:jc w:val="center"/>
              <w:rPr>
                <w:b/>
                <w:sz w:val="22"/>
                <w:szCs w:val="22"/>
              </w:rPr>
            </w:pPr>
            <w:r w:rsidRPr="003C5769">
              <w:rPr>
                <w:b/>
                <w:sz w:val="22"/>
                <w:szCs w:val="22"/>
              </w:rPr>
              <w:t>YY</w:t>
            </w:r>
          </w:p>
        </w:tc>
        <w:tc>
          <w:tcPr>
            <w:tcW w:w="720" w:type="dxa"/>
            <w:tcBorders>
              <w:top w:val="single" w:sz="4" w:space="0" w:color="auto"/>
              <w:left w:val="single" w:sz="4" w:space="0" w:color="auto"/>
              <w:bottom w:val="single" w:sz="4" w:space="0" w:color="auto"/>
              <w:right w:val="single" w:sz="4" w:space="0" w:color="auto"/>
            </w:tcBorders>
          </w:tcPr>
          <w:p w14:paraId="5321146B" w14:textId="77777777" w:rsidR="00174E06" w:rsidRPr="003C5769" w:rsidRDefault="00174E06" w:rsidP="00116711">
            <w:pPr>
              <w:widowControl w:val="0"/>
              <w:jc w:val="center"/>
              <w:rPr>
                <w:b/>
                <w:sz w:val="22"/>
                <w:szCs w:val="22"/>
              </w:rPr>
            </w:pPr>
            <w:r w:rsidRPr="003C5769">
              <w:rPr>
                <w:b/>
                <w:sz w:val="22"/>
                <w:szCs w:val="22"/>
              </w:rPr>
              <w:t>MM</w:t>
            </w:r>
          </w:p>
        </w:tc>
        <w:tc>
          <w:tcPr>
            <w:tcW w:w="540" w:type="dxa"/>
            <w:tcBorders>
              <w:top w:val="single" w:sz="4" w:space="0" w:color="auto"/>
              <w:left w:val="single" w:sz="4" w:space="0" w:color="auto"/>
              <w:bottom w:val="single" w:sz="4" w:space="0" w:color="auto"/>
            </w:tcBorders>
          </w:tcPr>
          <w:p w14:paraId="371927FC" w14:textId="77777777" w:rsidR="00174E06" w:rsidRPr="003C5769" w:rsidRDefault="00174E06" w:rsidP="00116711">
            <w:pPr>
              <w:widowControl w:val="0"/>
              <w:jc w:val="center"/>
              <w:rPr>
                <w:b/>
                <w:sz w:val="22"/>
                <w:szCs w:val="22"/>
              </w:rPr>
            </w:pPr>
            <w:r w:rsidRPr="003C5769">
              <w:rPr>
                <w:b/>
                <w:sz w:val="22"/>
                <w:szCs w:val="22"/>
              </w:rPr>
              <w:t>DD</w:t>
            </w:r>
          </w:p>
        </w:tc>
        <w:tc>
          <w:tcPr>
            <w:tcW w:w="2880" w:type="dxa"/>
            <w:vMerge/>
          </w:tcPr>
          <w:p w14:paraId="5B1FC397" w14:textId="77777777" w:rsidR="00174E06" w:rsidRPr="003C5769" w:rsidRDefault="00174E06" w:rsidP="00116711">
            <w:pPr>
              <w:widowControl w:val="0"/>
              <w:rPr>
                <w:sz w:val="22"/>
                <w:szCs w:val="22"/>
              </w:rPr>
            </w:pPr>
          </w:p>
        </w:tc>
      </w:tr>
      <w:tr w:rsidR="00174E06" w:rsidRPr="003C5769" w14:paraId="09ECAD64" w14:textId="77777777" w:rsidTr="00252D87">
        <w:trPr>
          <w:trHeight w:val="720"/>
        </w:trPr>
        <w:tc>
          <w:tcPr>
            <w:tcW w:w="540" w:type="dxa"/>
            <w:vAlign w:val="center"/>
          </w:tcPr>
          <w:p w14:paraId="37FC809A" w14:textId="77777777" w:rsidR="00174E06" w:rsidRPr="003C5769" w:rsidRDefault="00174E06" w:rsidP="00116711">
            <w:pPr>
              <w:widowControl w:val="0"/>
              <w:jc w:val="center"/>
              <w:rPr>
                <w:sz w:val="22"/>
                <w:szCs w:val="22"/>
              </w:rPr>
            </w:pPr>
            <w:r w:rsidRPr="003C5769">
              <w:rPr>
                <w:sz w:val="22"/>
                <w:szCs w:val="22"/>
              </w:rPr>
              <w:t>1.</w:t>
            </w:r>
          </w:p>
        </w:tc>
        <w:tc>
          <w:tcPr>
            <w:tcW w:w="2790" w:type="dxa"/>
            <w:vAlign w:val="center"/>
          </w:tcPr>
          <w:p w14:paraId="6CDE70A1" w14:textId="77777777" w:rsidR="00174E06" w:rsidRPr="003C5769" w:rsidRDefault="00174E06" w:rsidP="00116711">
            <w:pPr>
              <w:widowControl w:val="0"/>
              <w:jc w:val="center"/>
              <w:rPr>
                <w:sz w:val="22"/>
                <w:szCs w:val="22"/>
              </w:rPr>
            </w:pPr>
          </w:p>
        </w:tc>
        <w:tc>
          <w:tcPr>
            <w:tcW w:w="990" w:type="dxa"/>
            <w:vAlign w:val="center"/>
          </w:tcPr>
          <w:p w14:paraId="2C93C4C7" w14:textId="77777777" w:rsidR="00174E06" w:rsidRPr="003C5769" w:rsidRDefault="00174E06" w:rsidP="00116711">
            <w:pPr>
              <w:widowControl w:val="0"/>
              <w:jc w:val="center"/>
              <w:rPr>
                <w:sz w:val="22"/>
                <w:szCs w:val="22"/>
              </w:rPr>
            </w:pPr>
          </w:p>
        </w:tc>
        <w:tc>
          <w:tcPr>
            <w:tcW w:w="900" w:type="dxa"/>
            <w:vAlign w:val="center"/>
          </w:tcPr>
          <w:p w14:paraId="3BF0DC89" w14:textId="77777777" w:rsidR="00174E06" w:rsidRPr="003C5769" w:rsidRDefault="00174E06" w:rsidP="00116711">
            <w:pPr>
              <w:widowControl w:val="0"/>
              <w:jc w:val="center"/>
              <w:rPr>
                <w:sz w:val="22"/>
                <w:szCs w:val="22"/>
              </w:rPr>
            </w:pPr>
          </w:p>
        </w:tc>
        <w:tc>
          <w:tcPr>
            <w:tcW w:w="720" w:type="dxa"/>
            <w:vAlign w:val="center"/>
          </w:tcPr>
          <w:p w14:paraId="2249503C" w14:textId="77777777" w:rsidR="00174E06" w:rsidRPr="003C5769" w:rsidRDefault="00174E06" w:rsidP="00116711">
            <w:pPr>
              <w:widowControl w:val="0"/>
              <w:jc w:val="center"/>
              <w:rPr>
                <w:sz w:val="22"/>
                <w:szCs w:val="22"/>
              </w:rPr>
            </w:pPr>
          </w:p>
        </w:tc>
        <w:tc>
          <w:tcPr>
            <w:tcW w:w="540" w:type="dxa"/>
            <w:tcBorders>
              <w:right w:val="double" w:sz="12" w:space="0" w:color="000000" w:themeColor="text1"/>
            </w:tcBorders>
            <w:vAlign w:val="center"/>
          </w:tcPr>
          <w:p w14:paraId="7197C6D1" w14:textId="77777777" w:rsidR="00174E06" w:rsidRPr="003C5769" w:rsidRDefault="00174E06" w:rsidP="00116711">
            <w:pPr>
              <w:widowControl w:val="0"/>
              <w:jc w:val="center"/>
              <w:rPr>
                <w:sz w:val="22"/>
                <w:szCs w:val="22"/>
              </w:rPr>
            </w:pPr>
          </w:p>
        </w:tc>
        <w:tc>
          <w:tcPr>
            <w:tcW w:w="540" w:type="dxa"/>
            <w:tcBorders>
              <w:top w:val="single" w:sz="4" w:space="0" w:color="auto"/>
              <w:left w:val="double" w:sz="12" w:space="0" w:color="000000" w:themeColor="text1"/>
              <w:bottom w:val="single" w:sz="4" w:space="0" w:color="auto"/>
              <w:right w:val="single" w:sz="4" w:space="0" w:color="auto"/>
            </w:tcBorders>
            <w:vAlign w:val="center"/>
          </w:tcPr>
          <w:p w14:paraId="66B32288" w14:textId="77777777" w:rsidR="00174E06" w:rsidRPr="003C5769" w:rsidRDefault="00174E06" w:rsidP="00116711">
            <w:pPr>
              <w:widowControl w:val="0"/>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vAlign w:val="center"/>
          </w:tcPr>
          <w:p w14:paraId="014096BF" w14:textId="77777777" w:rsidR="00174E06" w:rsidRPr="003C5769" w:rsidRDefault="00174E06" w:rsidP="00116711">
            <w:pPr>
              <w:widowControl w:val="0"/>
              <w:jc w:val="center"/>
              <w:rPr>
                <w:sz w:val="22"/>
                <w:szCs w:val="22"/>
              </w:rPr>
            </w:pPr>
          </w:p>
        </w:tc>
        <w:tc>
          <w:tcPr>
            <w:tcW w:w="540" w:type="dxa"/>
            <w:tcBorders>
              <w:top w:val="single" w:sz="4" w:space="0" w:color="auto"/>
              <w:left w:val="single" w:sz="4" w:space="0" w:color="auto"/>
              <w:bottom w:val="single" w:sz="4" w:space="0" w:color="auto"/>
            </w:tcBorders>
            <w:vAlign w:val="center"/>
          </w:tcPr>
          <w:p w14:paraId="25E3E0F9" w14:textId="77777777" w:rsidR="00174E06" w:rsidRPr="003C5769" w:rsidRDefault="00174E06" w:rsidP="00116711">
            <w:pPr>
              <w:widowControl w:val="0"/>
              <w:jc w:val="center"/>
              <w:rPr>
                <w:sz w:val="22"/>
                <w:szCs w:val="22"/>
              </w:rPr>
            </w:pPr>
          </w:p>
        </w:tc>
        <w:tc>
          <w:tcPr>
            <w:tcW w:w="2880" w:type="dxa"/>
            <w:vAlign w:val="center"/>
          </w:tcPr>
          <w:p w14:paraId="323A8427" w14:textId="77777777" w:rsidR="00174E06" w:rsidRPr="003C5769" w:rsidRDefault="00174E06" w:rsidP="00116711">
            <w:pPr>
              <w:widowControl w:val="0"/>
              <w:jc w:val="center"/>
              <w:rPr>
                <w:sz w:val="22"/>
                <w:szCs w:val="22"/>
              </w:rPr>
            </w:pPr>
          </w:p>
        </w:tc>
      </w:tr>
      <w:tr w:rsidR="00174E06" w:rsidRPr="003C5769" w14:paraId="6DE35461" w14:textId="77777777" w:rsidTr="00252D87">
        <w:trPr>
          <w:trHeight w:val="720"/>
        </w:trPr>
        <w:tc>
          <w:tcPr>
            <w:tcW w:w="540" w:type="dxa"/>
            <w:vAlign w:val="center"/>
          </w:tcPr>
          <w:p w14:paraId="57C48FA9" w14:textId="77777777" w:rsidR="00174E06" w:rsidRPr="003C5769" w:rsidRDefault="00174E06" w:rsidP="00116711">
            <w:pPr>
              <w:widowControl w:val="0"/>
              <w:jc w:val="center"/>
              <w:rPr>
                <w:sz w:val="22"/>
                <w:szCs w:val="22"/>
              </w:rPr>
            </w:pPr>
            <w:r w:rsidRPr="003C5769">
              <w:rPr>
                <w:sz w:val="22"/>
                <w:szCs w:val="22"/>
              </w:rPr>
              <w:t>2.</w:t>
            </w:r>
          </w:p>
        </w:tc>
        <w:tc>
          <w:tcPr>
            <w:tcW w:w="2790" w:type="dxa"/>
            <w:vAlign w:val="center"/>
          </w:tcPr>
          <w:p w14:paraId="2AC81CAD" w14:textId="77777777" w:rsidR="00174E06" w:rsidRPr="003C5769" w:rsidRDefault="00174E06" w:rsidP="00116711">
            <w:pPr>
              <w:widowControl w:val="0"/>
              <w:jc w:val="center"/>
              <w:rPr>
                <w:sz w:val="22"/>
                <w:szCs w:val="22"/>
              </w:rPr>
            </w:pPr>
          </w:p>
        </w:tc>
        <w:tc>
          <w:tcPr>
            <w:tcW w:w="990" w:type="dxa"/>
            <w:vAlign w:val="center"/>
          </w:tcPr>
          <w:p w14:paraId="5A00E593" w14:textId="77777777" w:rsidR="00174E06" w:rsidRPr="003C5769" w:rsidRDefault="00174E06" w:rsidP="00116711">
            <w:pPr>
              <w:widowControl w:val="0"/>
              <w:jc w:val="center"/>
              <w:rPr>
                <w:sz w:val="22"/>
                <w:szCs w:val="22"/>
              </w:rPr>
            </w:pPr>
          </w:p>
        </w:tc>
        <w:tc>
          <w:tcPr>
            <w:tcW w:w="900" w:type="dxa"/>
            <w:vAlign w:val="center"/>
          </w:tcPr>
          <w:p w14:paraId="6F74123D" w14:textId="77777777" w:rsidR="00174E06" w:rsidRPr="003C5769" w:rsidRDefault="00174E06" w:rsidP="00116711">
            <w:pPr>
              <w:widowControl w:val="0"/>
              <w:jc w:val="center"/>
              <w:rPr>
                <w:sz w:val="22"/>
                <w:szCs w:val="22"/>
              </w:rPr>
            </w:pPr>
          </w:p>
        </w:tc>
        <w:tc>
          <w:tcPr>
            <w:tcW w:w="720" w:type="dxa"/>
            <w:vAlign w:val="center"/>
          </w:tcPr>
          <w:p w14:paraId="52ECA632" w14:textId="77777777" w:rsidR="00174E06" w:rsidRPr="003C5769" w:rsidRDefault="00174E06" w:rsidP="00116711">
            <w:pPr>
              <w:widowControl w:val="0"/>
              <w:jc w:val="center"/>
              <w:rPr>
                <w:sz w:val="22"/>
                <w:szCs w:val="22"/>
              </w:rPr>
            </w:pPr>
          </w:p>
        </w:tc>
        <w:tc>
          <w:tcPr>
            <w:tcW w:w="540" w:type="dxa"/>
            <w:tcBorders>
              <w:right w:val="double" w:sz="12" w:space="0" w:color="000000" w:themeColor="text1"/>
            </w:tcBorders>
            <w:vAlign w:val="center"/>
          </w:tcPr>
          <w:p w14:paraId="5BB0A5B4" w14:textId="77777777" w:rsidR="00174E06" w:rsidRPr="003C5769" w:rsidRDefault="00174E06" w:rsidP="00116711">
            <w:pPr>
              <w:widowControl w:val="0"/>
              <w:jc w:val="center"/>
              <w:rPr>
                <w:sz w:val="22"/>
                <w:szCs w:val="22"/>
              </w:rPr>
            </w:pPr>
          </w:p>
        </w:tc>
        <w:tc>
          <w:tcPr>
            <w:tcW w:w="540" w:type="dxa"/>
            <w:tcBorders>
              <w:top w:val="single" w:sz="4" w:space="0" w:color="auto"/>
              <w:left w:val="double" w:sz="12" w:space="0" w:color="000000" w:themeColor="text1"/>
              <w:bottom w:val="single" w:sz="4" w:space="0" w:color="auto"/>
              <w:right w:val="single" w:sz="4" w:space="0" w:color="auto"/>
            </w:tcBorders>
            <w:vAlign w:val="center"/>
          </w:tcPr>
          <w:p w14:paraId="22D1C68E" w14:textId="77777777" w:rsidR="00174E06" w:rsidRPr="003C5769" w:rsidRDefault="00174E06" w:rsidP="00116711">
            <w:pPr>
              <w:widowControl w:val="0"/>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vAlign w:val="center"/>
          </w:tcPr>
          <w:p w14:paraId="64BAF918" w14:textId="77777777" w:rsidR="00174E06" w:rsidRPr="003C5769" w:rsidRDefault="00174E06" w:rsidP="00116711">
            <w:pPr>
              <w:widowControl w:val="0"/>
              <w:jc w:val="center"/>
              <w:rPr>
                <w:sz w:val="22"/>
                <w:szCs w:val="22"/>
              </w:rPr>
            </w:pPr>
          </w:p>
        </w:tc>
        <w:tc>
          <w:tcPr>
            <w:tcW w:w="540" w:type="dxa"/>
            <w:tcBorders>
              <w:top w:val="single" w:sz="4" w:space="0" w:color="auto"/>
              <w:left w:val="single" w:sz="4" w:space="0" w:color="auto"/>
              <w:bottom w:val="single" w:sz="4" w:space="0" w:color="auto"/>
            </w:tcBorders>
            <w:vAlign w:val="center"/>
          </w:tcPr>
          <w:p w14:paraId="73F300CE" w14:textId="77777777" w:rsidR="00174E06" w:rsidRPr="003C5769" w:rsidRDefault="00174E06" w:rsidP="00116711">
            <w:pPr>
              <w:widowControl w:val="0"/>
              <w:jc w:val="center"/>
              <w:rPr>
                <w:sz w:val="22"/>
                <w:szCs w:val="22"/>
              </w:rPr>
            </w:pPr>
          </w:p>
        </w:tc>
        <w:tc>
          <w:tcPr>
            <w:tcW w:w="2880" w:type="dxa"/>
            <w:vAlign w:val="center"/>
          </w:tcPr>
          <w:p w14:paraId="4C72DF0A" w14:textId="77777777" w:rsidR="00174E06" w:rsidRPr="003C5769" w:rsidRDefault="00174E06" w:rsidP="00116711">
            <w:pPr>
              <w:widowControl w:val="0"/>
              <w:jc w:val="center"/>
              <w:rPr>
                <w:sz w:val="22"/>
                <w:szCs w:val="22"/>
              </w:rPr>
            </w:pPr>
          </w:p>
        </w:tc>
      </w:tr>
    </w:tbl>
    <w:p w14:paraId="4528ED99" w14:textId="70B25B77" w:rsidR="00174E06" w:rsidRDefault="00174E06" w:rsidP="00252D87">
      <w:pPr>
        <w:widowControl w:val="0"/>
        <w:jc w:val="both"/>
      </w:pPr>
    </w:p>
    <w:p w14:paraId="056BD467" w14:textId="14C023C0" w:rsidR="00252D87" w:rsidRDefault="00252D87" w:rsidP="00252D87">
      <w:pPr>
        <w:widowControl w:val="0"/>
        <w:jc w:val="both"/>
      </w:pPr>
    </w:p>
    <w:p w14:paraId="2A28364C" w14:textId="63B7C844" w:rsidR="00252D87" w:rsidRDefault="00252D87" w:rsidP="00252D87">
      <w:pPr>
        <w:widowControl w:val="0"/>
        <w:jc w:val="both"/>
      </w:pPr>
    </w:p>
    <w:p w14:paraId="1C8ABD8F" w14:textId="1196DD29" w:rsidR="00252D87" w:rsidRDefault="00252D87" w:rsidP="00252D87">
      <w:pPr>
        <w:widowControl w:val="0"/>
        <w:jc w:val="both"/>
      </w:pPr>
    </w:p>
    <w:p w14:paraId="63AF28F0" w14:textId="51C25E1F" w:rsidR="00252D87" w:rsidRDefault="00252D87" w:rsidP="00252D87">
      <w:pPr>
        <w:widowControl w:val="0"/>
        <w:jc w:val="both"/>
      </w:pPr>
    </w:p>
    <w:p w14:paraId="28A1AA6C" w14:textId="5D13BEEF" w:rsidR="00252D87" w:rsidRDefault="00252D87" w:rsidP="00252D87">
      <w:pPr>
        <w:widowControl w:val="0"/>
        <w:jc w:val="both"/>
      </w:pPr>
    </w:p>
    <w:p w14:paraId="5990BE86" w14:textId="20EA0382" w:rsidR="00252D87" w:rsidRDefault="00252D87" w:rsidP="00252D87">
      <w:pPr>
        <w:widowControl w:val="0"/>
        <w:jc w:val="both"/>
      </w:pPr>
    </w:p>
    <w:p w14:paraId="4C954A1F" w14:textId="068EF471" w:rsidR="00252D87" w:rsidRDefault="00252D87" w:rsidP="00252D87">
      <w:pPr>
        <w:widowControl w:val="0"/>
        <w:jc w:val="both"/>
      </w:pPr>
    </w:p>
    <w:p w14:paraId="35443658" w14:textId="77777777" w:rsidR="004A26AA" w:rsidRDefault="004A26AA" w:rsidP="00252D87">
      <w:pPr>
        <w:widowControl w:val="0"/>
        <w:jc w:val="both"/>
      </w:pPr>
    </w:p>
    <w:p w14:paraId="1B0492C1" w14:textId="197EB415" w:rsidR="00252D87" w:rsidRDefault="00252D87" w:rsidP="00252D87">
      <w:pPr>
        <w:widowControl w:val="0"/>
        <w:jc w:val="both"/>
      </w:pPr>
    </w:p>
    <w:p w14:paraId="2CCF456C" w14:textId="77777777" w:rsidR="00252D87" w:rsidRPr="00B24C3F" w:rsidRDefault="00252D87" w:rsidP="00252D87">
      <w:pPr>
        <w:widowControl w:val="0"/>
        <w:jc w:val="both"/>
      </w:pPr>
    </w:p>
    <w:p w14:paraId="4E2FD0D6" w14:textId="40FF7DAB" w:rsidR="00174E06" w:rsidRPr="00B24C3F" w:rsidRDefault="00174E06" w:rsidP="00174E06">
      <w:pPr>
        <w:widowControl w:val="0"/>
        <w:jc w:val="both"/>
      </w:pPr>
      <w:r>
        <w:lastRenderedPageBreak/>
        <w:t>1</w:t>
      </w:r>
      <w:r w:rsidR="002E4D22">
        <w:t>1</w:t>
      </w:r>
      <w:r>
        <w:t xml:space="preserve">.2. </w:t>
      </w:r>
      <w:r w:rsidRPr="00B24C3F">
        <w:t xml:space="preserve">If you have any brothers/ sisters or bhikkhus who are following a course of study at any </w:t>
      </w:r>
      <w:r w:rsidRPr="008424EB">
        <w:rPr>
          <w:u w:val="single"/>
        </w:rPr>
        <w:t>University/ Higher Education Institutions</w:t>
      </w:r>
      <w:r w:rsidRPr="00B24C3F">
        <w:t xml:space="preserve"> in Sri Lanka as </w:t>
      </w:r>
      <w:r w:rsidRPr="008424EB">
        <w:rPr>
          <w:b/>
          <w:bCs/>
        </w:rPr>
        <w:t>Internal degree (</w:t>
      </w:r>
      <w:r w:rsidRPr="008424EB">
        <w:rPr>
          <w:b/>
          <w:bCs/>
          <w:u w:val="single"/>
        </w:rPr>
        <w:t>Free Education</w:t>
      </w:r>
      <w:r w:rsidRPr="008424EB">
        <w:rPr>
          <w:b/>
          <w:bCs/>
        </w:rPr>
        <w:t>)</w:t>
      </w:r>
      <w:r w:rsidRPr="00B24C3F">
        <w:t>, provide the following details of each of them.</w:t>
      </w:r>
    </w:p>
    <w:p w14:paraId="1B6B7BCF" w14:textId="4F81E90F" w:rsidR="00174E06" w:rsidRDefault="00174E06" w:rsidP="00174E06">
      <w:pPr>
        <w:widowControl w:val="0"/>
        <w:jc w:val="both"/>
      </w:pPr>
      <w:r w:rsidRPr="00B24C3F">
        <w:t xml:space="preserve">(You </w:t>
      </w:r>
      <w:r w:rsidRPr="008424EB">
        <w:rPr>
          <w:b/>
          <w:bCs/>
        </w:rPr>
        <w:t xml:space="preserve">should attach a </w:t>
      </w:r>
      <w:r w:rsidRPr="008424EB">
        <w:rPr>
          <w:b/>
          <w:bCs/>
          <w:u w:val="single"/>
        </w:rPr>
        <w:t>letter (ORIGINAL)</w:t>
      </w:r>
      <w:r w:rsidRPr="00B24C3F">
        <w:t xml:space="preserve"> obtained from the relevant </w:t>
      </w:r>
      <w:r w:rsidRPr="008424EB">
        <w:rPr>
          <w:u w:val="single"/>
        </w:rPr>
        <w:t>University/ Higher Education Institutions</w:t>
      </w:r>
      <w:r w:rsidRPr="00B24C3F">
        <w:t xml:space="preserve"> </w:t>
      </w:r>
      <w:r w:rsidRPr="008424EB">
        <w:rPr>
          <w:bCs/>
        </w:rPr>
        <w:t xml:space="preserve">&amp; </w:t>
      </w:r>
      <w:r w:rsidRPr="00B24C3F">
        <w:t>mark as</w:t>
      </w:r>
      <w:r>
        <w:t xml:space="preserve"> </w:t>
      </w:r>
      <w:r w:rsidRPr="00174E06">
        <w:rPr>
          <w:bCs/>
          <w:i/>
          <w:iCs/>
        </w:rPr>
        <w:t>Annexure</w:t>
      </w:r>
      <w:r w:rsidRPr="00174E06">
        <w:rPr>
          <w:i/>
          <w:iCs/>
        </w:rPr>
        <w:t xml:space="preserve"> 05. i.e., </w:t>
      </w:r>
      <w:r w:rsidRPr="00174E06">
        <w:rPr>
          <w:bCs/>
          <w:i/>
          <w:iCs/>
        </w:rPr>
        <w:t>Annexure</w:t>
      </w:r>
      <w:r w:rsidRPr="00174E06">
        <w:rPr>
          <w:i/>
          <w:iCs/>
        </w:rPr>
        <w:t xml:space="preserve"> 05-1, </w:t>
      </w:r>
      <w:r w:rsidRPr="00174E06">
        <w:rPr>
          <w:bCs/>
          <w:i/>
          <w:iCs/>
        </w:rPr>
        <w:t>Annexure</w:t>
      </w:r>
      <w:r w:rsidRPr="00174E06">
        <w:rPr>
          <w:i/>
          <w:iCs/>
        </w:rPr>
        <w:t xml:space="preserve"> 05-2</w:t>
      </w:r>
      <w:r w:rsidRPr="00B24C3F">
        <w:t xml:space="preserve">) </w:t>
      </w:r>
    </w:p>
    <w:p w14:paraId="45D6CEFF" w14:textId="77777777" w:rsidR="00DE2143" w:rsidRPr="00B24C3F" w:rsidRDefault="00DE2143" w:rsidP="00174E06">
      <w:pPr>
        <w:widowControl w:val="0"/>
        <w:jc w:val="both"/>
      </w:pPr>
    </w:p>
    <w:tbl>
      <w:tblPr>
        <w:tblStyle w:val="TableGrid"/>
        <w:tblW w:w="11024" w:type="dxa"/>
        <w:tblInd w:w="-792" w:type="dxa"/>
        <w:tblLayout w:type="fixed"/>
        <w:tblLook w:val="04A0" w:firstRow="1" w:lastRow="0" w:firstColumn="1" w:lastColumn="0" w:noHBand="0" w:noVBand="1"/>
      </w:tblPr>
      <w:tblGrid>
        <w:gridCol w:w="522"/>
        <w:gridCol w:w="1795"/>
        <w:gridCol w:w="900"/>
        <w:gridCol w:w="2250"/>
        <w:gridCol w:w="990"/>
        <w:gridCol w:w="900"/>
        <w:gridCol w:w="1057"/>
        <w:gridCol w:w="1260"/>
        <w:gridCol w:w="1350"/>
      </w:tblGrid>
      <w:tr w:rsidR="00174E06" w:rsidRPr="008424EB" w14:paraId="65AA565D" w14:textId="77777777" w:rsidTr="00116711">
        <w:trPr>
          <w:trHeight w:val="770"/>
        </w:trPr>
        <w:tc>
          <w:tcPr>
            <w:tcW w:w="522" w:type="dxa"/>
            <w:vMerge w:val="restart"/>
            <w:vAlign w:val="center"/>
          </w:tcPr>
          <w:p w14:paraId="0579746B" w14:textId="77777777" w:rsidR="00174E06" w:rsidRPr="008424EB" w:rsidRDefault="00174E06" w:rsidP="00116711">
            <w:pPr>
              <w:widowControl w:val="0"/>
              <w:jc w:val="center"/>
              <w:rPr>
                <w:b/>
                <w:sz w:val="22"/>
                <w:szCs w:val="22"/>
              </w:rPr>
            </w:pPr>
            <w:r w:rsidRPr="008424EB">
              <w:rPr>
                <w:b/>
                <w:sz w:val="22"/>
                <w:szCs w:val="22"/>
              </w:rPr>
              <w:t>SN</w:t>
            </w:r>
          </w:p>
        </w:tc>
        <w:tc>
          <w:tcPr>
            <w:tcW w:w="1795" w:type="dxa"/>
            <w:vMerge w:val="restart"/>
            <w:vAlign w:val="center"/>
          </w:tcPr>
          <w:p w14:paraId="1F73D389" w14:textId="77777777" w:rsidR="00174E06" w:rsidRPr="008424EB" w:rsidRDefault="00174E06" w:rsidP="00116711">
            <w:pPr>
              <w:widowControl w:val="0"/>
              <w:jc w:val="center"/>
              <w:rPr>
                <w:b/>
                <w:sz w:val="22"/>
                <w:szCs w:val="22"/>
              </w:rPr>
            </w:pPr>
            <w:r w:rsidRPr="008424EB">
              <w:rPr>
                <w:b/>
                <w:sz w:val="22"/>
                <w:szCs w:val="22"/>
              </w:rPr>
              <w:t>Name</w:t>
            </w:r>
          </w:p>
        </w:tc>
        <w:tc>
          <w:tcPr>
            <w:tcW w:w="900" w:type="dxa"/>
            <w:vAlign w:val="center"/>
          </w:tcPr>
          <w:p w14:paraId="3986FE1F" w14:textId="77777777" w:rsidR="00174E06" w:rsidRPr="008424EB" w:rsidRDefault="00174E06" w:rsidP="00116711">
            <w:pPr>
              <w:widowControl w:val="0"/>
              <w:jc w:val="center"/>
              <w:rPr>
                <w:b/>
                <w:sz w:val="22"/>
                <w:szCs w:val="22"/>
              </w:rPr>
            </w:pPr>
            <w:r w:rsidRPr="008424EB">
              <w:rPr>
                <w:b/>
                <w:sz w:val="22"/>
                <w:szCs w:val="22"/>
              </w:rPr>
              <w:t>G.C.E. (A/L) Year &amp;</w:t>
            </w:r>
          </w:p>
        </w:tc>
        <w:tc>
          <w:tcPr>
            <w:tcW w:w="2250" w:type="dxa"/>
            <w:vMerge w:val="restart"/>
            <w:vAlign w:val="center"/>
          </w:tcPr>
          <w:p w14:paraId="0ACFAC74" w14:textId="77777777" w:rsidR="00174E06" w:rsidRPr="008424EB" w:rsidRDefault="00174E06" w:rsidP="00116711">
            <w:pPr>
              <w:widowControl w:val="0"/>
              <w:jc w:val="center"/>
              <w:rPr>
                <w:b/>
                <w:sz w:val="22"/>
                <w:szCs w:val="22"/>
              </w:rPr>
            </w:pPr>
            <w:r w:rsidRPr="008424EB">
              <w:rPr>
                <w:b/>
                <w:sz w:val="22"/>
                <w:szCs w:val="22"/>
              </w:rPr>
              <w:t xml:space="preserve">Name of the Institution of Higher Education at which he/she is studying </w:t>
            </w:r>
          </w:p>
        </w:tc>
        <w:tc>
          <w:tcPr>
            <w:tcW w:w="990" w:type="dxa"/>
            <w:vMerge w:val="restart"/>
            <w:vAlign w:val="center"/>
          </w:tcPr>
          <w:p w14:paraId="5C1792AA" w14:textId="77777777" w:rsidR="00174E06" w:rsidRPr="008424EB" w:rsidRDefault="00174E06" w:rsidP="00116711">
            <w:pPr>
              <w:widowControl w:val="0"/>
              <w:jc w:val="center"/>
              <w:rPr>
                <w:b/>
                <w:sz w:val="22"/>
                <w:szCs w:val="22"/>
              </w:rPr>
            </w:pPr>
            <w:r w:rsidRPr="008424EB">
              <w:rPr>
                <w:b/>
                <w:sz w:val="22"/>
                <w:szCs w:val="22"/>
              </w:rPr>
              <w:t>Date of Enrollment</w:t>
            </w:r>
          </w:p>
        </w:tc>
        <w:tc>
          <w:tcPr>
            <w:tcW w:w="900" w:type="dxa"/>
            <w:vMerge w:val="restart"/>
            <w:vAlign w:val="center"/>
          </w:tcPr>
          <w:p w14:paraId="0F626A43" w14:textId="77777777" w:rsidR="00174E06" w:rsidRPr="008424EB" w:rsidRDefault="00174E06" w:rsidP="00116711">
            <w:pPr>
              <w:widowControl w:val="0"/>
              <w:jc w:val="center"/>
              <w:rPr>
                <w:b/>
                <w:sz w:val="22"/>
                <w:szCs w:val="22"/>
              </w:rPr>
            </w:pPr>
            <w:r w:rsidRPr="008424EB">
              <w:rPr>
                <w:b/>
                <w:sz w:val="22"/>
                <w:szCs w:val="22"/>
              </w:rPr>
              <w:t>Course</w:t>
            </w:r>
          </w:p>
        </w:tc>
        <w:tc>
          <w:tcPr>
            <w:tcW w:w="1057" w:type="dxa"/>
            <w:vMerge w:val="restart"/>
            <w:vAlign w:val="center"/>
          </w:tcPr>
          <w:p w14:paraId="4D935266" w14:textId="77777777" w:rsidR="00174E06" w:rsidRPr="008424EB" w:rsidRDefault="00174E06" w:rsidP="00116711">
            <w:pPr>
              <w:widowControl w:val="0"/>
              <w:jc w:val="center"/>
              <w:rPr>
                <w:b/>
                <w:sz w:val="22"/>
                <w:szCs w:val="22"/>
              </w:rPr>
            </w:pPr>
            <w:r w:rsidRPr="008424EB">
              <w:rPr>
                <w:b/>
                <w:sz w:val="22"/>
                <w:szCs w:val="22"/>
              </w:rPr>
              <w:t>Course duration</w:t>
            </w:r>
          </w:p>
          <w:p w14:paraId="27CCE687" w14:textId="77777777" w:rsidR="00174E06" w:rsidRPr="008424EB" w:rsidRDefault="00174E06" w:rsidP="00116711">
            <w:pPr>
              <w:widowControl w:val="0"/>
              <w:jc w:val="center"/>
              <w:rPr>
                <w:b/>
                <w:sz w:val="22"/>
                <w:szCs w:val="22"/>
              </w:rPr>
            </w:pPr>
            <w:r w:rsidRPr="008424EB">
              <w:rPr>
                <w:b/>
                <w:sz w:val="22"/>
                <w:szCs w:val="22"/>
              </w:rPr>
              <w:t>i.e., 3 years</w:t>
            </w:r>
          </w:p>
        </w:tc>
        <w:tc>
          <w:tcPr>
            <w:tcW w:w="1260" w:type="dxa"/>
            <w:vMerge w:val="restart"/>
            <w:vAlign w:val="center"/>
          </w:tcPr>
          <w:p w14:paraId="7AB489DA" w14:textId="77777777" w:rsidR="00174E06" w:rsidRPr="008424EB" w:rsidRDefault="00174E06" w:rsidP="00116711">
            <w:pPr>
              <w:widowControl w:val="0"/>
              <w:jc w:val="center"/>
              <w:rPr>
                <w:b/>
                <w:sz w:val="22"/>
                <w:szCs w:val="22"/>
                <w:lang w:bidi="si-LK"/>
              </w:rPr>
            </w:pPr>
            <w:r w:rsidRPr="008424EB">
              <w:rPr>
                <w:b/>
                <w:sz w:val="22"/>
                <w:szCs w:val="22"/>
              </w:rPr>
              <w:t>Year of Study</w:t>
            </w:r>
            <w:r w:rsidRPr="008424EB">
              <w:rPr>
                <w:b/>
                <w:sz w:val="22"/>
                <w:szCs w:val="22"/>
                <w:lang w:bidi="si-LK"/>
              </w:rPr>
              <w:t xml:space="preserve"> as at</w:t>
            </w:r>
          </w:p>
          <w:p w14:paraId="7B1974F7" w14:textId="58E2812D" w:rsidR="00174E06" w:rsidRPr="008424EB" w:rsidRDefault="00024F02" w:rsidP="00116711">
            <w:pPr>
              <w:widowControl w:val="0"/>
              <w:jc w:val="center"/>
              <w:rPr>
                <w:b/>
                <w:sz w:val="22"/>
                <w:szCs w:val="22"/>
              </w:rPr>
            </w:pPr>
            <w:r>
              <w:rPr>
                <w:b/>
                <w:color w:val="002060"/>
                <w:sz w:val="22"/>
                <w:szCs w:val="22"/>
                <w:lang w:bidi="si-LK"/>
              </w:rPr>
              <w:t>3</w:t>
            </w:r>
            <w:r w:rsidR="007D4C1D">
              <w:rPr>
                <w:b/>
                <w:color w:val="002060"/>
                <w:sz w:val="22"/>
                <w:szCs w:val="22"/>
                <w:lang w:bidi="si-LK"/>
              </w:rPr>
              <w:t>0</w:t>
            </w:r>
            <w:r w:rsidRPr="003C5769">
              <w:rPr>
                <w:b/>
                <w:color w:val="002060"/>
                <w:sz w:val="22"/>
                <w:szCs w:val="22"/>
                <w:lang w:bidi="si-LK"/>
              </w:rPr>
              <w:t>/</w:t>
            </w:r>
            <w:r w:rsidR="007D4C1D">
              <w:rPr>
                <w:b/>
                <w:color w:val="002060"/>
                <w:sz w:val="22"/>
                <w:szCs w:val="22"/>
                <w:lang w:bidi="si-LK"/>
              </w:rPr>
              <w:t>06</w:t>
            </w:r>
            <w:r w:rsidRPr="003C5769">
              <w:rPr>
                <w:b/>
                <w:color w:val="002060"/>
                <w:sz w:val="22"/>
                <w:szCs w:val="22"/>
                <w:lang w:bidi="si-LK"/>
              </w:rPr>
              <w:t>/202</w:t>
            </w:r>
            <w:r w:rsidR="007D4C1D">
              <w:rPr>
                <w:b/>
                <w:color w:val="002060"/>
                <w:sz w:val="22"/>
                <w:szCs w:val="22"/>
                <w:lang w:bidi="si-LK"/>
              </w:rPr>
              <w:t>4</w:t>
            </w:r>
          </w:p>
        </w:tc>
        <w:tc>
          <w:tcPr>
            <w:tcW w:w="1350" w:type="dxa"/>
            <w:vMerge w:val="restart"/>
            <w:vAlign w:val="center"/>
          </w:tcPr>
          <w:p w14:paraId="1AA922D7" w14:textId="77777777" w:rsidR="00174E06" w:rsidRPr="008424EB" w:rsidRDefault="00174E06" w:rsidP="00116711">
            <w:pPr>
              <w:widowControl w:val="0"/>
              <w:jc w:val="center"/>
              <w:rPr>
                <w:b/>
                <w:sz w:val="22"/>
                <w:szCs w:val="22"/>
              </w:rPr>
            </w:pPr>
            <w:r w:rsidRPr="008424EB">
              <w:rPr>
                <w:b/>
                <w:sz w:val="22"/>
                <w:szCs w:val="22"/>
              </w:rPr>
              <w:t>Completed the degree/ Date expect to complete the degree</w:t>
            </w:r>
          </w:p>
        </w:tc>
      </w:tr>
      <w:tr w:rsidR="00174E06" w:rsidRPr="008424EB" w14:paraId="68406AEA" w14:textId="77777777" w:rsidTr="00116711">
        <w:trPr>
          <w:trHeight w:val="77"/>
        </w:trPr>
        <w:tc>
          <w:tcPr>
            <w:tcW w:w="522" w:type="dxa"/>
            <w:vMerge/>
            <w:vAlign w:val="center"/>
          </w:tcPr>
          <w:p w14:paraId="52C019D5" w14:textId="77777777" w:rsidR="00174E06" w:rsidRPr="008424EB" w:rsidRDefault="00174E06" w:rsidP="00116711">
            <w:pPr>
              <w:widowControl w:val="0"/>
              <w:jc w:val="center"/>
              <w:rPr>
                <w:b/>
                <w:sz w:val="22"/>
                <w:szCs w:val="22"/>
              </w:rPr>
            </w:pPr>
          </w:p>
        </w:tc>
        <w:tc>
          <w:tcPr>
            <w:tcW w:w="1795" w:type="dxa"/>
            <w:vMerge/>
            <w:vAlign w:val="center"/>
          </w:tcPr>
          <w:p w14:paraId="2EABD75F" w14:textId="77777777" w:rsidR="00174E06" w:rsidRPr="008424EB" w:rsidRDefault="00174E06" w:rsidP="00116711">
            <w:pPr>
              <w:widowControl w:val="0"/>
              <w:jc w:val="center"/>
              <w:rPr>
                <w:b/>
                <w:sz w:val="22"/>
                <w:szCs w:val="22"/>
              </w:rPr>
            </w:pPr>
          </w:p>
        </w:tc>
        <w:tc>
          <w:tcPr>
            <w:tcW w:w="900" w:type="dxa"/>
            <w:vAlign w:val="center"/>
          </w:tcPr>
          <w:p w14:paraId="11722CEF" w14:textId="77777777" w:rsidR="00174E06" w:rsidRPr="008424EB" w:rsidRDefault="00174E06" w:rsidP="00116711">
            <w:pPr>
              <w:widowControl w:val="0"/>
              <w:jc w:val="center"/>
              <w:rPr>
                <w:b/>
                <w:sz w:val="22"/>
                <w:szCs w:val="22"/>
              </w:rPr>
            </w:pPr>
            <w:r w:rsidRPr="008424EB">
              <w:rPr>
                <w:b/>
                <w:sz w:val="22"/>
                <w:szCs w:val="22"/>
              </w:rPr>
              <w:t>Index No.</w:t>
            </w:r>
          </w:p>
        </w:tc>
        <w:tc>
          <w:tcPr>
            <w:tcW w:w="2250" w:type="dxa"/>
            <w:vMerge/>
            <w:vAlign w:val="center"/>
          </w:tcPr>
          <w:p w14:paraId="643282FF" w14:textId="77777777" w:rsidR="00174E06" w:rsidRPr="008424EB" w:rsidRDefault="00174E06" w:rsidP="00116711">
            <w:pPr>
              <w:widowControl w:val="0"/>
              <w:jc w:val="center"/>
              <w:rPr>
                <w:b/>
                <w:sz w:val="22"/>
                <w:szCs w:val="22"/>
              </w:rPr>
            </w:pPr>
          </w:p>
        </w:tc>
        <w:tc>
          <w:tcPr>
            <w:tcW w:w="990" w:type="dxa"/>
            <w:vMerge/>
            <w:vAlign w:val="center"/>
          </w:tcPr>
          <w:p w14:paraId="00D856FE" w14:textId="77777777" w:rsidR="00174E06" w:rsidRPr="008424EB" w:rsidRDefault="00174E06" w:rsidP="00116711">
            <w:pPr>
              <w:widowControl w:val="0"/>
              <w:jc w:val="center"/>
              <w:rPr>
                <w:b/>
                <w:sz w:val="22"/>
                <w:szCs w:val="22"/>
              </w:rPr>
            </w:pPr>
          </w:p>
        </w:tc>
        <w:tc>
          <w:tcPr>
            <w:tcW w:w="900" w:type="dxa"/>
            <w:vMerge/>
            <w:vAlign w:val="center"/>
          </w:tcPr>
          <w:p w14:paraId="068E0666" w14:textId="77777777" w:rsidR="00174E06" w:rsidRPr="008424EB" w:rsidRDefault="00174E06" w:rsidP="00116711">
            <w:pPr>
              <w:widowControl w:val="0"/>
              <w:jc w:val="center"/>
              <w:rPr>
                <w:b/>
                <w:sz w:val="22"/>
                <w:szCs w:val="22"/>
              </w:rPr>
            </w:pPr>
          </w:p>
        </w:tc>
        <w:tc>
          <w:tcPr>
            <w:tcW w:w="1057" w:type="dxa"/>
            <w:vMerge/>
            <w:vAlign w:val="center"/>
          </w:tcPr>
          <w:p w14:paraId="11982C68" w14:textId="77777777" w:rsidR="00174E06" w:rsidRPr="008424EB" w:rsidRDefault="00174E06" w:rsidP="00116711">
            <w:pPr>
              <w:widowControl w:val="0"/>
              <w:jc w:val="center"/>
              <w:rPr>
                <w:b/>
                <w:sz w:val="22"/>
                <w:szCs w:val="22"/>
              </w:rPr>
            </w:pPr>
          </w:p>
        </w:tc>
        <w:tc>
          <w:tcPr>
            <w:tcW w:w="1260" w:type="dxa"/>
            <w:vMerge/>
            <w:vAlign w:val="center"/>
          </w:tcPr>
          <w:p w14:paraId="15EC5D58" w14:textId="77777777" w:rsidR="00174E06" w:rsidRPr="008424EB" w:rsidRDefault="00174E06" w:rsidP="00116711">
            <w:pPr>
              <w:widowControl w:val="0"/>
              <w:jc w:val="center"/>
              <w:rPr>
                <w:b/>
                <w:sz w:val="22"/>
                <w:szCs w:val="22"/>
              </w:rPr>
            </w:pPr>
          </w:p>
        </w:tc>
        <w:tc>
          <w:tcPr>
            <w:tcW w:w="1350" w:type="dxa"/>
            <w:vMerge/>
            <w:vAlign w:val="center"/>
          </w:tcPr>
          <w:p w14:paraId="27C5BF16" w14:textId="77777777" w:rsidR="00174E06" w:rsidRPr="008424EB" w:rsidRDefault="00174E06" w:rsidP="00116711">
            <w:pPr>
              <w:widowControl w:val="0"/>
              <w:jc w:val="center"/>
              <w:rPr>
                <w:b/>
                <w:sz w:val="22"/>
                <w:szCs w:val="22"/>
              </w:rPr>
            </w:pPr>
          </w:p>
        </w:tc>
      </w:tr>
      <w:tr w:rsidR="00174E06" w:rsidRPr="008424EB" w14:paraId="5A2AB6B6" w14:textId="77777777" w:rsidTr="00116711">
        <w:trPr>
          <w:trHeight w:val="1008"/>
        </w:trPr>
        <w:tc>
          <w:tcPr>
            <w:tcW w:w="522" w:type="dxa"/>
            <w:vAlign w:val="center"/>
          </w:tcPr>
          <w:p w14:paraId="0A5280B5" w14:textId="77777777" w:rsidR="00174E06" w:rsidRPr="008424EB" w:rsidRDefault="00174E06" w:rsidP="00116711">
            <w:pPr>
              <w:widowControl w:val="0"/>
              <w:jc w:val="center"/>
              <w:rPr>
                <w:sz w:val="22"/>
                <w:szCs w:val="22"/>
              </w:rPr>
            </w:pPr>
            <w:r w:rsidRPr="008424EB">
              <w:rPr>
                <w:sz w:val="22"/>
                <w:szCs w:val="22"/>
              </w:rPr>
              <w:t>1.</w:t>
            </w:r>
          </w:p>
        </w:tc>
        <w:tc>
          <w:tcPr>
            <w:tcW w:w="1795" w:type="dxa"/>
            <w:vAlign w:val="center"/>
          </w:tcPr>
          <w:p w14:paraId="1A20503C" w14:textId="77777777" w:rsidR="00174E06" w:rsidRPr="008424EB" w:rsidRDefault="00174E06" w:rsidP="00116711">
            <w:pPr>
              <w:widowControl w:val="0"/>
              <w:rPr>
                <w:sz w:val="22"/>
                <w:szCs w:val="22"/>
              </w:rPr>
            </w:pPr>
          </w:p>
        </w:tc>
        <w:tc>
          <w:tcPr>
            <w:tcW w:w="900" w:type="dxa"/>
            <w:vAlign w:val="center"/>
          </w:tcPr>
          <w:p w14:paraId="64B2D547" w14:textId="77777777" w:rsidR="00174E06" w:rsidRPr="008424EB" w:rsidRDefault="00174E06" w:rsidP="00116711">
            <w:pPr>
              <w:widowControl w:val="0"/>
              <w:rPr>
                <w:sz w:val="22"/>
                <w:szCs w:val="22"/>
              </w:rPr>
            </w:pPr>
          </w:p>
        </w:tc>
        <w:tc>
          <w:tcPr>
            <w:tcW w:w="2250" w:type="dxa"/>
            <w:vAlign w:val="center"/>
          </w:tcPr>
          <w:p w14:paraId="3BACE992" w14:textId="77777777" w:rsidR="00174E06" w:rsidRPr="008424EB" w:rsidRDefault="00174E06" w:rsidP="00116711">
            <w:pPr>
              <w:widowControl w:val="0"/>
              <w:rPr>
                <w:sz w:val="22"/>
                <w:szCs w:val="22"/>
              </w:rPr>
            </w:pPr>
          </w:p>
        </w:tc>
        <w:tc>
          <w:tcPr>
            <w:tcW w:w="990" w:type="dxa"/>
            <w:vAlign w:val="center"/>
          </w:tcPr>
          <w:p w14:paraId="73896BA4" w14:textId="77777777" w:rsidR="00174E06" w:rsidRPr="008424EB" w:rsidRDefault="00174E06" w:rsidP="00116711">
            <w:pPr>
              <w:widowControl w:val="0"/>
              <w:rPr>
                <w:sz w:val="22"/>
                <w:szCs w:val="22"/>
              </w:rPr>
            </w:pPr>
          </w:p>
        </w:tc>
        <w:tc>
          <w:tcPr>
            <w:tcW w:w="900" w:type="dxa"/>
            <w:vAlign w:val="center"/>
          </w:tcPr>
          <w:p w14:paraId="79F3581A" w14:textId="77777777" w:rsidR="00174E06" w:rsidRPr="008424EB" w:rsidRDefault="00174E06" w:rsidP="00116711">
            <w:pPr>
              <w:widowControl w:val="0"/>
              <w:rPr>
                <w:sz w:val="22"/>
                <w:szCs w:val="22"/>
              </w:rPr>
            </w:pPr>
          </w:p>
        </w:tc>
        <w:tc>
          <w:tcPr>
            <w:tcW w:w="1057" w:type="dxa"/>
            <w:vAlign w:val="center"/>
          </w:tcPr>
          <w:p w14:paraId="0787E272" w14:textId="77777777" w:rsidR="00174E06" w:rsidRPr="008424EB" w:rsidRDefault="00174E06" w:rsidP="00116711">
            <w:pPr>
              <w:widowControl w:val="0"/>
              <w:rPr>
                <w:sz w:val="22"/>
                <w:szCs w:val="22"/>
              </w:rPr>
            </w:pPr>
          </w:p>
        </w:tc>
        <w:tc>
          <w:tcPr>
            <w:tcW w:w="1260" w:type="dxa"/>
            <w:vAlign w:val="center"/>
          </w:tcPr>
          <w:p w14:paraId="0306F2C7" w14:textId="77777777" w:rsidR="00174E06" w:rsidRPr="008424EB" w:rsidRDefault="00174E06" w:rsidP="00116711">
            <w:pPr>
              <w:widowControl w:val="0"/>
              <w:rPr>
                <w:sz w:val="22"/>
                <w:szCs w:val="22"/>
              </w:rPr>
            </w:pPr>
          </w:p>
        </w:tc>
        <w:tc>
          <w:tcPr>
            <w:tcW w:w="1350" w:type="dxa"/>
            <w:vAlign w:val="center"/>
          </w:tcPr>
          <w:p w14:paraId="3C9C7B15" w14:textId="77777777" w:rsidR="00174E06" w:rsidRPr="008424EB" w:rsidRDefault="00174E06" w:rsidP="00116711">
            <w:pPr>
              <w:widowControl w:val="0"/>
              <w:rPr>
                <w:sz w:val="22"/>
                <w:szCs w:val="22"/>
              </w:rPr>
            </w:pPr>
          </w:p>
        </w:tc>
      </w:tr>
      <w:tr w:rsidR="00174E06" w:rsidRPr="008424EB" w14:paraId="082B64EF" w14:textId="77777777" w:rsidTr="00116711">
        <w:trPr>
          <w:trHeight w:val="1008"/>
        </w:trPr>
        <w:tc>
          <w:tcPr>
            <w:tcW w:w="522" w:type="dxa"/>
            <w:vAlign w:val="center"/>
          </w:tcPr>
          <w:p w14:paraId="33B04C0B" w14:textId="77777777" w:rsidR="00174E06" w:rsidRPr="008424EB" w:rsidRDefault="00174E06" w:rsidP="00116711">
            <w:pPr>
              <w:widowControl w:val="0"/>
              <w:jc w:val="center"/>
              <w:rPr>
                <w:sz w:val="22"/>
                <w:szCs w:val="22"/>
              </w:rPr>
            </w:pPr>
            <w:r w:rsidRPr="008424EB">
              <w:rPr>
                <w:sz w:val="22"/>
                <w:szCs w:val="22"/>
              </w:rPr>
              <w:t>2.</w:t>
            </w:r>
          </w:p>
        </w:tc>
        <w:tc>
          <w:tcPr>
            <w:tcW w:w="1795" w:type="dxa"/>
            <w:vAlign w:val="center"/>
          </w:tcPr>
          <w:p w14:paraId="0D62195E" w14:textId="77777777" w:rsidR="00174E06" w:rsidRPr="008424EB" w:rsidRDefault="00174E06" w:rsidP="00116711">
            <w:pPr>
              <w:widowControl w:val="0"/>
              <w:rPr>
                <w:sz w:val="22"/>
                <w:szCs w:val="22"/>
              </w:rPr>
            </w:pPr>
          </w:p>
        </w:tc>
        <w:tc>
          <w:tcPr>
            <w:tcW w:w="900" w:type="dxa"/>
            <w:vAlign w:val="center"/>
          </w:tcPr>
          <w:p w14:paraId="0773D6B0" w14:textId="77777777" w:rsidR="00174E06" w:rsidRPr="008424EB" w:rsidRDefault="00174E06" w:rsidP="00116711">
            <w:pPr>
              <w:widowControl w:val="0"/>
              <w:rPr>
                <w:sz w:val="22"/>
                <w:szCs w:val="22"/>
              </w:rPr>
            </w:pPr>
          </w:p>
        </w:tc>
        <w:tc>
          <w:tcPr>
            <w:tcW w:w="2250" w:type="dxa"/>
            <w:vAlign w:val="center"/>
          </w:tcPr>
          <w:p w14:paraId="01FFBF82" w14:textId="77777777" w:rsidR="00174E06" w:rsidRPr="008424EB" w:rsidRDefault="00174E06" w:rsidP="00116711">
            <w:pPr>
              <w:widowControl w:val="0"/>
              <w:rPr>
                <w:sz w:val="22"/>
                <w:szCs w:val="22"/>
              </w:rPr>
            </w:pPr>
          </w:p>
        </w:tc>
        <w:tc>
          <w:tcPr>
            <w:tcW w:w="990" w:type="dxa"/>
            <w:vAlign w:val="center"/>
          </w:tcPr>
          <w:p w14:paraId="4B62A017" w14:textId="77777777" w:rsidR="00174E06" w:rsidRPr="008424EB" w:rsidRDefault="00174E06" w:rsidP="00116711">
            <w:pPr>
              <w:widowControl w:val="0"/>
              <w:rPr>
                <w:sz w:val="22"/>
                <w:szCs w:val="22"/>
              </w:rPr>
            </w:pPr>
          </w:p>
        </w:tc>
        <w:tc>
          <w:tcPr>
            <w:tcW w:w="900" w:type="dxa"/>
            <w:vAlign w:val="center"/>
          </w:tcPr>
          <w:p w14:paraId="21A45F3D" w14:textId="77777777" w:rsidR="00174E06" w:rsidRPr="008424EB" w:rsidRDefault="00174E06" w:rsidP="00116711">
            <w:pPr>
              <w:widowControl w:val="0"/>
              <w:rPr>
                <w:sz w:val="22"/>
                <w:szCs w:val="22"/>
              </w:rPr>
            </w:pPr>
          </w:p>
        </w:tc>
        <w:tc>
          <w:tcPr>
            <w:tcW w:w="1057" w:type="dxa"/>
            <w:vAlign w:val="center"/>
          </w:tcPr>
          <w:p w14:paraId="39E65937" w14:textId="77777777" w:rsidR="00174E06" w:rsidRPr="008424EB" w:rsidRDefault="00174E06" w:rsidP="00116711">
            <w:pPr>
              <w:widowControl w:val="0"/>
              <w:rPr>
                <w:sz w:val="22"/>
                <w:szCs w:val="22"/>
              </w:rPr>
            </w:pPr>
          </w:p>
        </w:tc>
        <w:tc>
          <w:tcPr>
            <w:tcW w:w="1260" w:type="dxa"/>
            <w:vAlign w:val="center"/>
          </w:tcPr>
          <w:p w14:paraId="54F95358" w14:textId="77777777" w:rsidR="00174E06" w:rsidRPr="008424EB" w:rsidRDefault="00174E06" w:rsidP="00116711">
            <w:pPr>
              <w:widowControl w:val="0"/>
              <w:rPr>
                <w:sz w:val="22"/>
                <w:szCs w:val="22"/>
              </w:rPr>
            </w:pPr>
          </w:p>
        </w:tc>
        <w:tc>
          <w:tcPr>
            <w:tcW w:w="1350" w:type="dxa"/>
            <w:vAlign w:val="center"/>
          </w:tcPr>
          <w:p w14:paraId="7BFF31EE" w14:textId="77777777" w:rsidR="00174E06" w:rsidRPr="008424EB" w:rsidRDefault="00174E06" w:rsidP="00116711">
            <w:pPr>
              <w:widowControl w:val="0"/>
              <w:rPr>
                <w:sz w:val="22"/>
                <w:szCs w:val="22"/>
              </w:rPr>
            </w:pPr>
          </w:p>
        </w:tc>
      </w:tr>
    </w:tbl>
    <w:p w14:paraId="03CBE6D7" w14:textId="77777777" w:rsidR="00174E06" w:rsidRPr="00B24C3F" w:rsidRDefault="00174E06" w:rsidP="00174E06">
      <w:pPr>
        <w:pStyle w:val="ListParagraph"/>
        <w:widowControl w:val="0"/>
        <w:jc w:val="both"/>
      </w:pPr>
    </w:p>
    <w:p w14:paraId="40637A8E" w14:textId="17B3782C" w:rsidR="00174E06" w:rsidRPr="00B24C3F" w:rsidRDefault="00174E06" w:rsidP="00174E06">
      <w:pPr>
        <w:widowControl w:val="0"/>
        <w:jc w:val="both"/>
      </w:pPr>
      <w:r>
        <w:t>1</w:t>
      </w:r>
      <w:r w:rsidR="002E4D22">
        <w:t>1</w:t>
      </w:r>
      <w:r>
        <w:t xml:space="preserve">.3. </w:t>
      </w:r>
      <w:r w:rsidRPr="00B24C3F">
        <w:t xml:space="preserve">If you have any brothers/ sisters or bhikkhus who are following a course of study at any </w:t>
      </w:r>
      <w:r w:rsidRPr="00174E06">
        <w:rPr>
          <w:u w:val="single"/>
        </w:rPr>
        <w:t>University/ Higher Education Institutions</w:t>
      </w:r>
      <w:r w:rsidRPr="00B24C3F">
        <w:t xml:space="preserve"> in Sri Lanka as </w:t>
      </w:r>
      <w:r w:rsidRPr="00174E06">
        <w:rPr>
          <w:b/>
          <w:bCs/>
        </w:rPr>
        <w:t>External degree</w:t>
      </w:r>
      <w:r w:rsidRPr="00B24C3F">
        <w:t>, provide the following details of each of them.</w:t>
      </w:r>
    </w:p>
    <w:p w14:paraId="4361791F" w14:textId="77777777" w:rsidR="00174E06" w:rsidRPr="00B24C3F" w:rsidRDefault="00174E06" w:rsidP="00174E06">
      <w:pPr>
        <w:pStyle w:val="ListParagraph"/>
        <w:widowControl w:val="0"/>
        <w:ind w:left="360"/>
        <w:jc w:val="both"/>
      </w:pPr>
    </w:p>
    <w:tbl>
      <w:tblPr>
        <w:tblStyle w:val="TableGrid"/>
        <w:tblW w:w="11110" w:type="dxa"/>
        <w:tblInd w:w="-882" w:type="dxa"/>
        <w:tblLayout w:type="fixed"/>
        <w:tblLook w:val="04A0" w:firstRow="1" w:lastRow="0" w:firstColumn="1" w:lastColumn="0" w:noHBand="0" w:noVBand="1"/>
      </w:tblPr>
      <w:tblGrid>
        <w:gridCol w:w="522"/>
        <w:gridCol w:w="2605"/>
        <w:gridCol w:w="1350"/>
        <w:gridCol w:w="2610"/>
        <w:gridCol w:w="1890"/>
        <w:gridCol w:w="819"/>
        <w:gridCol w:w="1314"/>
      </w:tblGrid>
      <w:tr w:rsidR="00174E06" w:rsidRPr="008424EB" w14:paraId="55A2890B" w14:textId="77777777" w:rsidTr="00116711">
        <w:tc>
          <w:tcPr>
            <w:tcW w:w="522" w:type="dxa"/>
            <w:vAlign w:val="center"/>
          </w:tcPr>
          <w:p w14:paraId="0D706472" w14:textId="77777777" w:rsidR="00174E06" w:rsidRPr="008424EB" w:rsidRDefault="00174E06" w:rsidP="00116711">
            <w:pPr>
              <w:widowControl w:val="0"/>
              <w:jc w:val="center"/>
              <w:rPr>
                <w:b/>
                <w:sz w:val="22"/>
                <w:szCs w:val="22"/>
              </w:rPr>
            </w:pPr>
            <w:r w:rsidRPr="008424EB">
              <w:rPr>
                <w:b/>
                <w:sz w:val="22"/>
                <w:szCs w:val="22"/>
              </w:rPr>
              <w:t>SN</w:t>
            </w:r>
          </w:p>
        </w:tc>
        <w:tc>
          <w:tcPr>
            <w:tcW w:w="2605" w:type="dxa"/>
            <w:vAlign w:val="center"/>
          </w:tcPr>
          <w:p w14:paraId="2BCA1626" w14:textId="77777777" w:rsidR="00174E06" w:rsidRPr="008424EB" w:rsidRDefault="00174E06" w:rsidP="00116711">
            <w:pPr>
              <w:widowControl w:val="0"/>
              <w:jc w:val="center"/>
              <w:rPr>
                <w:b/>
                <w:sz w:val="22"/>
                <w:szCs w:val="22"/>
              </w:rPr>
            </w:pPr>
            <w:r w:rsidRPr="008424EB">
              <w:rPr>
                <w:b/>
                <w:sz w:val="22"/>
                <w:szCs w:val="22"/>
              </w:rPr>
              <w:t>Name</w:t>
            </w:r>
          </w:p>
        </w:tc>
        <w:tc>
          <w:tcPr>
            <w:tcW w:w="1350" w:type="dxa"/>
            <w:vAlign w:val="center"/>
          </w:tcPr>
          <w:p w14:paraId="02C07425" w14:textId="77777777" w:rsidR="00174E06" w:rsidRPr="008424EB" w:rsidRDefault="00174E06" w:rsidP="00116711">
            <w:pPr>
              <w:widowControl w:val="0"/>
              <w:jc w:val="center"/>
              <w:rPr>
                <w:b/>
                <w:sz w:val="22"/>
                <w:szCs w:val="22"/>
              </w:rPr>
            </w:pPr>
            <w:r w:rsidRPr="008424EB">
              <w:rPr>
                <w:b/>
                <w:sz w:val="22"/>
                <w:szCs w:val="22"/>
              </w:rPr>
              <w:t>Enrollment No.</w:t>
            </w:r>
          </w:p>
        </w:tc>
        <w:tc>
          <w:tcPr>
            <w:tcW w:w="2610" w:type="dxa"/>
            <w:vAlign w:val="center"/>
          </w:tcPr>
          <w:p w14:paraId="2C3455BB" w14:textId="77777777" w:rsidR="00174E06" w:rsidRPr="008424EB" w:rsidRDefault="00174E06" w:rsidP="00116711">
            <w:pPr>
              <w:widowControl w:val="0"/>
              <w:jc w:val="center"/>
              <w:rPr>
                <w:b/>
                <w:sz w:val="22"/>
                <w:szCs w:val="22"/>
              </w:rPr>
            </w:pPr>
            <w:r w:rsidRPr="008424EB">
              <w:rPr>
                <w:b/>
                <w:sz w:val="22"/>
                <w:szCs w:val="22"/>
              </w:rPr>
              <w:t>Name of the Institution of Higher Education at which he/she is studying</w:t>
            </w:r>
          </w:p>
        </w:tc>
        <w:tc>
          <w:tcPr>
            <w:tcW w:w="1890" w:type="dxa"/>
            <w:vAlign w:val="center"/>
          </w:tcPr>
          <w:p w14:paraId="6EC9B9CE" w14:textId="77777777" w:rsidR="00174E06" w:rsidRPr="008424EB" w:rsidRDefault="00174E06" w:rsidP="00116711">
            <w:pPr>
              <w:widowControl w:val="0"/>
              <w:jc w:val="center"/>
              <w:rPr>
                <w:b/>
                <w:sz w:val="22"/>
                <w:szCs w:val="22"/>
              </w:rPr>
            </w:pPr>
            <w:r w:rsidRPr="008424EB">
              <w:rPr>
                <w:b/>
                <w:sz w:val="22"/>
                <w:szCs w:val="22"/>
              </w:rPr>
              <w:t>Course</w:t>
            </w:r>
          </w:p>
        </w:tc>
        <w:tc>
          <w:tcPr>
            <w:tcW w:w="819" w:type="dxa"/>
            <w:vAlign w:val="center"/>
          </w:tcPr>
          <w:p w14:paraId="4BEA00A2" w14:textId="77777777" w:rsidR="00174E06" w:rsidRPr="008424EB" w:rsidRDefault="00174E06" w:rsidP="00116711">
            <w:pPr>
              <w:widowControl w:val="0"/>
              <w:jc w:val="center"/>
              <w:rPr>
                <w:b/>
                <w:sz w:val="22"/>
                <w:szCs w:val="22"/>
              </w:rPr>
            </w:pPr>
            <w:r w:rsidRPr="008424EB">
              <w:rPr>
                <w:b/>
                <w:sz w:val="22"/>
                <w:szCs w:val="22"/>
              </w:rPr>
              <w:t>Year of Study</w:t>
            </w:r>
          </w:p>
        </w:tc>
        <w:tc>
          <w:tcPr>
            <w:tcW w:w="1314" w:type="dxa"/>
            <w:vAlign w:val="center"/>
          </w:tcPr>
          <w:p w14:paraId="6B2716CC" w14:textId="77777777" w:rsidR="00174E06" w:rsidRPr="008424EB" w:rsidRDefault="00174E06" w:rsidP="00116711">
            <w:pPr>
              <w:widowControl w:val="0"/>
              <w:jc w:val="center"/>
              <w:rPr>
                <w:b/>
                <w:sz w:val="22"/>
                <w:szCs w:val="22"/>
              </w:rPr>
            </w:pPr>
            <w:r w:rsidRPr="008424EB">
              <w:rPr>
                <w:b/>
                <w:sz w:val="22"/>
                <w:szCs w:val="22"/>
              </w:rPr>
              <w:t>Completed the degree/ Date expect to complete the degree</w:t>
            </w:r>
          </w:p>
        </w:tc>
      </w:tr>
      <w:tr w:rsidR="00174E06" w:rsidRPr="008424EB" w14:paraId="29C74E32" w14:textId="77777777" w:rsidTr="00116711">
        <w:trPr>
          <w:trHeight w:val="504"/>
        </w:trPr>
        <w:tc>
          <w:tcPr>
            <w:tcW w:w="522" w:type="dxa"/>
            <w:vAlign w:val="center"/>
          </w:tcPr>
          <w:p w14:paraId="57704B6D" w14:textId="77777777" w:rsidR="00174E06" w:rsidRPr="008424EB" w:rsidRDefault="00174E06" w:rsidP="00116711">
            <w:pPr>
              <w:widowControl w:val="0"/>
              <w:jc w:val="center"/>
              <w:rPr>
                <w:sz w:val="22"/>
                <w:szCs w:val="22"/>
              </w:rPr>
            </w:pPr>
            <w:r w:rsidRPr="008424EB">
              <w:rPr>
                <w:sz w:val="22"/>
                <w:szCs w:val="22"/>
              </w:rPr>
              <w:t>1.</w:t>
            </w:r>
          </w:p>
        </w:tc>
        <w:tc>
          <w:tcPr>
            <w:tcW w:w="2605" w:type="dxa"/>
            <w:vAlign w:val="center"/>
          </w:tcPr>
          <w:p w14:paraId="0A0A8C09" w14:textId="77777777" w:rsidR="00174E06" w:rsidRPr="008424EB" w:rsidRDefault="00174E06" w:rsidP="00116711">
            <w:pPr>
              <w:widowControl w:val="0"/>
              <w:rPr>
                <w:sz w:val="22"/>
                <w:szCs w:val="22"/>
              </w:rPr>
            </w:pPr>
          </w:p>
        </w:tc>
        <w:tc>
          <w:tcPr>
            <w:tcW w:w="1350" w:type="dxa"/>
            <w:vAlign w:val="center"/>
          </w:tcPr>
          <w:p w14:paraId="51AAFD46" w14:textId="77777777" w:rsidR="00174E06" w:rsidRPr="008424EB" w:rsidRDefault="00174E06" w:rsidP="00116711">
            <w:pPr>
              <w:widowControl w:val="0"/>
              <w:rPr>
                <w:sz w:val="22"/>
                <w:szCs w:val="22"/>
              </w:rPr>
            </w:pPr>
          </w:p>
        </w:tc>
        <w:tc>
          <w:tcPr>
            <w:tcW w:w="2610" w:type="dxa"/>
            <w:vAlign w:val="center"/>
          </w:tcPr>
          <w:p w14:paraId="27C355A0" w14:textId="77777777" w:rsidR="00174E06" w:rsidRPr="008424EB" w:rsidRDefault="00174E06" w:rsidP="00116711">
            <w:pPr>
              <w:widowControl w:val="0"/>
              <w:rPr>
                <w:sz w:val="22"/>
                <w:szCs w:val="22"/>
              </w:rPr>
            </w:pPr>
          </w:p>
        </w:tc>
        <w:tc>
          <w:tcPr>
            <w:tcW w:w="1890" w:type="dxa"/>
            <w:vAlign w:val="center"/>
          </w:tcPr>
          <w:p w14:paraId="0BB8A3E2" w14:textId="77777777" w:rsidR="00174E06" w:rsidRPr="008424EB" w:rsidRDefault="00174E06" w:rsidP="00116711">
            <w:pPr>
              <w:widowControl w:val="0"/>
              <w:rPr>
                <w:sz w:val="22"/>
                <w:szCs w:val="22"/>
              </w:rPr>
            </w:pPr>
          </w:p>
        </w:tc>
        <w:tc>
          <w:tcPr>
            <w:tcW w:w="819" w:type="dxa"/>
            <w:vAlign w:val="center"/>
          </w:tcPr>
          <w:p w14:paraId="4573D6E3" w14:textId="77777777" w:rsidR="00174E06" w:rsidRPr="008424EB" w:rsidRDefault="00174E06" w:rsidP="00116711">
            <w:pPr>
              <w:widowControl w:val="0"/>
              <w:rPr>
                <w:sz w:val="22"/>
                <w:szCs w:val="22"/>
              </w:rPr>
            </w:pPr>
          </w:p>
        </w:tc>
        <w:tc>
          <w:tcPr>
            <w:tcW w:w="1314" w:type="dxa"/>
            <w:vAlign w:val="center"/>
          </w:tcPr>
          <w:p w14:paraId="0807AEBD" w14:textId="77777777" w:rsidR="00174E06" w:rsidRPr="008424EB" w:rsidRDefault="00174E06" w:rsidP="00116711">
            <w:pPr>
              <w:widowControl w:val="0"/>
              <w:rPr>
                <w:sz w:val="22"/>
                <w:szCs w:val="22"/>
              </w:rPr>
            </w:pPr>
          </w:p>
        </w:tc>
      </w:tr>
      <w:tr w:rsidR="00174E06" w:rsidRPr="008424EB" w14:paraId="656C3FED" w14:textId="77777777" w:rsidTr="00116711">
        <w:trPr>
          <w:trHeight w:val="504"/>
        </w:trPr>
        <w:tc>
          <w:tcPr>
            <w:tcW w:w="522" w:type="dxa"/>
            <w:vAlign w:val="center"/>
          </w:tcPr>
          <w:p w14:paraId="5E0F9D38" w14:textId="77777777" w:rsidR="00174E06" w:rsidRPr="008424EB" w:rsidRDefault="00174E06" w:rsidP="00116711">
            <w:pPr>
              <w:widowControl w:val="0"/>
              <w:jc w:val="center"/>
              <w:rPr>
                <w:sz w:val="22"/>
                <w:szCs w:val="22"/>
              </w:rPr>
            </w:pPr>
            <w:r w:rsidRPr="008424EB">
              <w:rPr>
                <w:sz w:val="22"/>
                <w:szCs w:val="22"/>
              </w:rPr>
              <w:t>2.</w:t>
            </w:r>
          </w:p>
        </w:tc>
        <w:tc>
          <w:tcPr>
            <w:tcW w:w="2605" w:type="dxa"/>
            <w:vAlign w:val="center"/>
          </w:tcPr>
          <w:p w14:paraId="180F4B02" w14:textId="77777777" w:rsidR="00174E06" w:rsidRPr="008424EB" w:rsidRDefault="00174E06" w:rsidP="00116711">
            <w:pPr>
              <w:widowControl w:val="0"/>
              <w:rPr>
                <w:sz w:val="22"/>
                <w:szCs w:val="22"/>
              </w:rPr>
            </w:pPr>
          </w:p>
        </w:tc>
        <w:tc>
          <w:tcPr>
            <w:tcW w:w="1350" w:type="dxa"/>
            <w:vAlign w:val="center"/>
          </w:tcPr>
          <w:p w14:paraId="1DBD4127" w14:textId="77777777" w:rsidR="00174E06" w:rsidRPr="008424EB" w:rsidRDefault="00174E06" w:rsidP="00116711">
            <w:pPr>
              <w:widowControl w:val="0"/>
              <w:rPr>
                <w:sz w:val="22"/>
                <w:szCs w:val="22"/>
              </w:rPr>
            </w:pPr>
          </w:p>
        </w:tc>
        <w:tc>
          <w:tcPr>
            <w:tcW w:w="2610" w:type="dxa"/>
            <w:vAlign w:val="center"/>
          </w:tcPr>
          <w:p w14:paraId="00793C34" w14:textId="77777777" w:rsidR="00174E06" w:rsidRPr="008424EB" w:rsidRDefault="00174E06" w:rsidP="00116711">
            <w:pPr>
              <w:widowControl w:val="0"/>
              <w:rPr>
                <w:sz w:val="22"/>
                <w:szCs w:val="22"/>
              </w:rPr>
            </w:pPr>
          </w:p>
        </w:tc>
        <w:tc>
          <w:tcPr>
            <w:tcW w:w="1890" w:type="dxa"/>
            <w:vAlign w:val="center"/>
          </w:tcPr>
          <w:p w14:paraId="460751DC" w14:textId="77777777" w:rsidR="00174E06" w:rsidRPr="008424EB" w:rsidRDefault="00174E06" w:rsidP="00116711">
            <w:pPr>
              <w:widowControl w:val="0"/>
              <w:rPr>
                <w:sz w:val="22"/>
                <w:szCs w:val="22"/>
              </w:rPr>
            </w:pPr>
          </w:p>
        </w:tc>
        <w:tc>
          <w:tcPr>
            <w:tcW w:w="819" w:type="dxa"/>
            <w:vAlign w:val="center"/>
          </w:tcPr>
          <w:p w14:paraId="21DC3CE4" w14:textId="77777777" w:rsidR="00174E06" w:rsidRPr="008424EB" w:rsidRDefault="00174E06" w:rsidP="00116711">
            <w:pPr>
              <w:widowControl w:val="0"/>
              <w:rPr>
                <w:sz w:val="22"/>
                <w:szCs w:val="22"/>
              </w:rPr>
            </w:pPr>
          </w:p>
        </w:tc>
        <w:tc>
          <w:tcPr>
            <w:tcW w:w="1314" w:type="dxa"/>
            <w:vAlign w:val="center"/>
          </w:tcPr>
          <w:p w14:paraId="1918BF36" w14:textId="77777777" w:rsidR="00174E06" w:rsidRPr="008424EB" w:rsidRDefault="00174E06" w:rsidP="00116711">
            <w:pPr>
              <w:widowControl w:val="0"/>
              <w:rPr>
                <w:sz w:val="22"/>
                <w:szCs w:val="22"/>
              </w:rPr>
            </w:pPr>
          </w:p>
        </w:tc>
      </w:tr>
    </w:tbl>
    <w:p w14:paraId="04DD419D" w14:textId="56443ED0" w:rsidR="00174E06" w:rsidRDefault="001D402B" w:rsidP="00174E06">
      <w:pPr>
        <w:widowControl w:val="0"/>
        <w:jc w:val="both"/>
      </w:pPr>
      <w:r>
        <w:t>----------------------------------------------------------------------------------------------------------------</w:t>
      </w:r>
    </w:p>
    <w:p w14:paraId="240B7A89" w14:textId="74F732AE" w:rsidR="001D402B" w:rsidRPr="001D402B" w:rsidRDefault="001D402B" w:rsidP="001D402B">
      <w:pPr>
        <w:widowControl w:val="0"/>
        <w:jc w:val="both"/>
        <w:rPr>
          <w:b/>
          <w:bCs/>
        </w:rPr>
      </w:pPr>
      <w:r w:rsidRPr="001D402B">
        <w:rPr>
          <w:b/>
          <w:bCs/>
        </w:rPr>
        <w:t>1</w:t>
      </w:r>
      <w:r w:rsidR="002E4D22">
        <w:rPr>
          <w:b/>
          <w:bCs/>
        </w:rPr>
        <w:t>2</w:t>
      </w:r>
      <w:r w:rsidRPr="001D402B">
        <w:rPr>
          <w:b/>
          <w:bCs/>
        </w:rPr>
        <w:t>. Differently abled undergraduates and undergraduates with special health conditions will be considered for providing university hostel facilities, regardless of the academic year, on the recommendation of the University Medical Officer.</w:t>
      </w:r>
    </w:p>
    <w:p w14:paraId="30E59CB9" w14:textId="77777777" w:rsidR="001D402B" w:rsidRDefault="001D402B" w:rsidP="001D402B">
      <w:pPr>
        <w:widowControl w:val="0"/>
        <w:jc w:val="both"/>
      </w:pPr>
    </w:p>
    <w:p w14:paraId="1B45FB8C" w14:textId="7D9233B8" w:rsidR="001D402B" w:rsidRDefault="001D402B" w:rsidP="001D402B">
      <w:pPr>
        <w:widowControl w:val="0"/>
        <w:jc w:val="both"/>
        <w:rPr>
          <w:bCs/>
        </w:rPr>
      </w:pPr>
      <w:r>
        <w:t>1</w:t>
      </w:r>
      <w:r w:rsidR="002E4D22">
        <w:t>2</w:t>
      </w:r>
      <w:r>
        <w:t xml:space="preserve">.1. </w:t>
      </w:r>
      <w:r w:rsidRPr="00A237A8">
        <w:t xml:space="preserve">Whether you are suffering from any </w:t>
      </w:r>
      <w:r w:rsidRPr="003B55DA">
        <w:t>Ailments</w:t>
      </w:r>
      <w:r w:rsidRPr="00A237A8">
        <w:t>/</w:t>
      </w:r>
      <w:r w:rsidRPr="003B55DA">
        <w:t>Physical Impairments</w:t>
      </w:r>
      <w:r w:rsidRPr="00A237A8">
        <w:t>:</w:t>
      </w:r>
      <w:r w:rsidRPr="00A237A8">
        <w:rPr>
          <w:bCs/>
        </w:rPr>
        <w:t xml:space="preserve"> </w:t>
      </w:r>
      <w:r w:rsidR="00AF3428">
        <w:rPr>
          <w:bCs/>
        </w:rPr>
        <w:sym w:font="Wingdings" w:char="F0A8"/>
      </w:r>
      <w:r>
        <w:rPr>
          <w:bCs/>
        </w:rPr>
        <w:t xml:space="preserve"> Yes</w:t>
      </w:r>
      <w:r w:rsidRPr="00320412">
        <w:rPr>
          <w:bCs/>
        </w:rPr>
        <w:tab/>
      </w:r>
      <w:r w:rsidR="00AF3428">
        <w:rPr>
          <w:bCs/>
        </w:rPr>
        <w:sym w:font="Wingdings" w:char="F0A8"/>
      </w:r>
      <w:r>
        <w:rPr>
          <w:bCs/>
        </w:rPr>
        <w:t xml:space="preserve"> No</w:t>
      </w:r>
    </w:p>
    <w:p w14:paraId="66CFF396" w14:textId="3B5E8A0E" w:rsidR="001D402B" w:rsidRPr="00A237A8" w:rsidRDefault="00AF3428" w:rsidP="001D402B">
      <w:pPr>
        <w:widowControl w:val="0"/>
        <w:ind w:left="720" w:firstLine="720"/>
        <w:jc w:val="both"/>
      </w:pPr>
      <w:r>
        <w:rPr>
          <w:bCs/>
        </w:rPr>
        <w:sym w:font="Wingdings" w:char="F0A8"/>
      </w:r>
      <w:r w:rsidR="001D402B">
        <w:rPr>
          <w:bCs/>
        </w:rPr>
        <w:t xml:space="preserve"> </w:t>
      </w:r>
      <w:r w:rsidR="001D402B" w:rsidRPr="003B55DA">
        <w:t>Ailments</w:t>
      </w:r>
      <w:r w:rsidR="001D402B">
        <w:tab/>
      </w:r>
      <w:r w:rsidR="001D402B">
        <w:tab/>
      </w:r>
      <w:r w:rsidR="001D402B">
        <w:tab/>
      </w:r>
      <w:r>
        <w:rPr>
          <w:bCs/>
        </w:rPr>
        <w:sym w:font="Wingdings" w:char="F0A8"/>
      </w:r>
      <w:r w:rsidR="001D402B">
        <w:rPr>
          <w:bCs/>
        </w:rPr>
        <w:t xml:space="preserve"> </w:t>
      </w:r>
      <w:r w:rsidR="001D402B" w:rsidRPr="003B55DA">
        <w:t>Physical Impairments</w:t>
      </w:r>
    </w:p>
    <w:p w14:paraId="52C0B781" w14:textId="160C0A0B" w:rsidR="001D402B" w:rsidRPr="00320412" w:rsidRDefault="001D402B" w:rsidP="001D402B">
      <w:pPr>
        <w:widowControl w:val="0"/>
        <w:jc w:val="both"/>
        <w:rPr>
          <w:bCs/>
        </w:rPr>
      </w:pPr>
      <w:r w:rsidRPr="00320412">
        <w:rPr>
          <w:bCs/>
        </w:rPr>
        <w:t xml:space="preserve">If </w:t>
      </w:r>
      <w:r>
        <w:rPr>
          <w:bCs/>
        </w:rPr>
        <w:t>yes</w:t>
      </w:r>
      <w:r w:rsidRPr="00320412">
        <w:rPr>
          <w:bCs/>
        </w:rPr>
        <w:t xml:space="preserve">, </w:t>
      </w:r>
      <w:r>
        <w:rPr>
          <w:bCs/>
        </w:rPr>
        <w:t xml:space="preserve">please tic the relevant box and </w:t>
      </w:r>
      <w:r w:rsidRPr="00320412">
        <w:rPr>
          <w:bCs/>
        </w:rPr>
        <w:t xml:space="preserve">attach </w:t>
      </w:r>
      <w:r>
        <w:rPr>
          <w:bCs/>
        </w:rPr>
        <w:t xml:space="preserve">the </w:t>
      </w:r>
      <w:r w:rsidRPr="00F21D01">
        <w:rPr>
          <w:bCs/>
        </w:rPr>
        <w:t>medical recommendations</w:t>
      </w:r>
      <w:r>
        <w:rPr>
          <w:bCs/>
        </w:rPr>
        <w:t xml:space="preserve"> (</w:t>
      </w:r>
      <w:r w:rsidRPr="00F21D01">
        <w:rPr>
          <w:bCs/>
        </w:rPr>
        <w:t xml:space="preserve">Signature of the </w:t>
      </w:r>
      <w:r>
        <w:rPr>
          <w:bCs/>
        </w:rPr>
        <w:t xml:space="preserve">Government </w:t>
      </w:r>
      <w:r w:rsidRPr="00F21D01">
        <w:rPr>
          <w:bCs/>
        </w:rPr>
        <w:t>Medical Officer</w:t>
      </w:r>
      <w:r>
        <w:rPr>
          <w:bCs/>
        </w:rPr>
        <w:t xml:space="preserve"> &amp; </w:t>
      </w:r>
      <w:r w:rsidRPr="00F21D01">
        <w:rPr>
          <w:bCs/>
        </w:rPr>
        <w:t>Official Stamp of the Medical Officer</w:t>
      </w:r>
      <w:r>
        <w:rPr>
          <w:bCs/>
        </w:rPr>
        <w:t xml:space="preserve"> is a must) </w:t>
      </w:r>
      <w:r w:rsidRPr="00320412">
        <w:rPr>
          <w:bCs/>
        </w:rPr>
        <w:t xml:space="preserve">&amp; mark as </w:t>
      </w:r>
      <w:r w:rsidRPr="00320412">
        <w:rPr>
          <w:bCs/>
          <w:i/>
          <w:iCs/>
        </w:rPr>
        <w:t>Annexure 0</w:t>
      </w:r>
      <w:r>
        <w:rPr>
          <w:bCs/>
          <w:i/>
          <w:iCs/>
        </w:rPr>
        <w:t>6</w:t>
      </w:r>
    </w:p>
    <w:p w14:paraId="788E0683" w14:textId="08CC6B7E" w:rsidR="001D402B" w:rsidRDefault="001D402B" w:rsidP="00174E06">
      <w:pPr>
        <w:widowControl w:val="0"/>
        <w:jc w:val="both"/>
      </w:pPr>
      <w:r>
        <w:t>----------------------------------------------------------------------------------------------------------------</w:t>
      </w:r>
    </w:p>
    <w:p w14:paraId="73555FEF" w14:textId="77777777" w:rsidR="00252D87" w:rsidRDefault="00252D87" w:rsidP="00A237A8">
      <w:pPr>
        <w:widowControl w:val="0"/>
        <w:jc w:val="both"/>
        <w:rPr>
          <w:b/>
          <w:bCs/>
        </w:rPr>
      </w:pPr>
    </w:p>
    <w:p w14:paraId="2FB870C7" w14:textId="77777777" w:rsidR="00252D87" w:rsidRDefault="00252D87" w:rsidP="00A237A8">
      <w:pPr>
        <w:widowControl w:val="0"/>
        <w:jc w:val="both"/>
        <w:rPr>
          <w:b/>
          <w:bCs/>
        </w:rPr>
      </w:pPr>
    </w:p>
    <w:p w14:paraId="7D02AAEA" w14:textId="77777777" w:rsidR="00252D87" w:rsidRDefault="00252D87" w:rsidP="00A237A8">
      <w:pPr>
        <w:widowControl w:val="0"/>
        <w:jc w:val="both"/>
        <w:rPr>
          <w:b/>
          <w:bCs/>
        </w:rPr>
      </w:pPr>
    </w:p>
    <w:p w14:paraId="123A7556" w14:textId="77777777" w:rsidR="00252D87" w:rsidRDefault="00252D87" w:rsidP="00A237A8">
      <w:pPr>
        <w:widowControl w:val="0"/>
        <w:jc w:val="both"/>
        <w:rPr>
          <w:b/>
          <w:bCs/>
        </w:rPr>
      </w:pPr>
    </w:p>
    <w:p w14:paraId="040453C0" w14:textId="77777777" w:rsidR="00252D87" w:rsidRDefault="00252D87" w:rsidP="00A237A8">
      <w:pPr>
        <w:widowControl w:val="0"/>
        <w:jc w:val="both"/>
        <w:rPr>
          <w:b/>
          <w:bCs/>
        </w:rPr>
      </w:pPr>
    </w:p>
    <w:p w14:paraId="6801F4A5" w14:textId="77777777" w:rsidR="00252D87" w:rsidRDefault="00252D87" w:rsidP="00A237A8">
      <w:pPr>
        <w:widowControl w:val="0"/>
        <w:jc w:val="both"/>
        <w:rPr>
          <w:b/>
          <w:bCs/>
        </w:rPr>
      </w:pPr>
    </w:p>
    <w:p w14:paraId="33EAD2D6" w14:textId="77777777" w:rsidR="00252D87" w:rsidRDefault="00252D87" w:rsidP="00A237A8">
      <w:pPr>
        <w:widowControl w:val="0"/>
        <w:jc w:val="both"/>
        <w:rPr>
          <w:b/>
          <w:bCs/>
        </w:rPr>
      </w:pPr>
    </w:p>
    <w:p w14:paraId="40D2311F" w14:textId="42D01E6C" w:rsidR="00A237A8" w:rsidRPr="001D402B" w:rsidRDefault="001D402B" w:rsidP="00A237A8">
      <w:pPr>
        <w:widowControl w:val="0"/>
        <w:jc w:val="both"/>
        <w:rPr>
          <w:b/>
          <w:bCs/>
        </w:rPr>
      </w:pPr>
      <w:r w:rsidRPr="001D402B">
        <w:rPr>
          <w:b/>
          <w:bCs/>
        </w:rPr>
        <w:lastRenderedPageBreak/>
        <w:t>1</w:t>
      </w:r>
      <w:r w:rsidR="002E4D22">
        <w:rPr>
          <w:b/>
          <w:bCs/>
        </w:rPr>
        <w:t>3</w:t>
      </w:r>
      <w:r w:rsidR="00A237A8" w:rsidRPr="001D402B">
        <w:rPr>
          <w:b/>
          <w:bCs/>
        </w:rPr>
        <w:t>. For Senior Students (</w:t>
      </w:r>
      <w:r w:rsidR="00EE51F0">
        <w:rPr>
          <w:b/>
          <w:bCs/>
        </w:rPr>
        <w:t>4</w:t>
      </w:r>
      <w:r w:rsidR="00A237A8" w:rsidRPr="00EE51F0">
        <w:rPr>
          <w:b/>
          <w:bCs/>
          <w:vertAlign w:val="superscript"/>
        </w:rPr>
        <w:t>th</w:t>
      </w:r>
      <w:r w:rsidR="00EE51F0">
        <w:rPr>
          <w:b/>
          <w:bCs/>
        </w:rPr>
        <w:t xml:space="preserve"> </w:t>
      </w:r>
      <w:r w:rsidR="00A237A8" w:rsidRPr="001D402B">
        <w:rPr>
          <w:b/>
          <w:bCs/>
        </w:rPr>
        <w:t>Year) only:</w:t>
      </w:r>
    </w:p>
    <w:p w14:paraId="5AB34AC0" w14:textId="77777777" w:rsidR="00A237A8" w:rsidRPr="003E7F01" w:rsidRDefault="00A237A8" w:rsidP="00A237A8">
      <w:pPr>
        <w:pStyle w:val="ListParagraph"/>
        <w:widowControl w:val="0"/>
        <w:ind w:left="360"/>
        <w:jc w:val="both"/>
      </w:pPr>
    </w:p>
    <w:p w14:paraId="238D1DB6" w14:textId="52A271E8" w:rsidR="00FC0288" w:rsidRDefault="00FC0288" w:rsidP="00FC0288">
      <w:pPr>
        <w:widowControl w:val="0"/>
        <w:jc w:val="both"/>
      </w:pPr>
      <w:r>
        <w:t>1</w:t>
      </w:r>
      <w:r w:rsidR="002E4D22">
        <w:t>3</w:t>
      </w:r>
      <w:r>
        <w:t xml:space="preserve">.1. </w:t>
      </w:r>
      <w:r w:rsidRPr="00FC0288">
        <w:t>Excellence in academic activities</w:t>
      </w:r>
    </w:p>
    <w:p w14:paraId="2668C9A3" w14:textId="07246745" w:rsidR="00FC0288" w:rsidRPr="00FC0288" w:rsidRDefault="00FC0288" w:rsidP="00FC0288">
      <w:pPr>
        <w:widowControl w:val="0"/>
        <w:jc w:val="both"/>
        <w:rPr>
          <w:bCs/>
        </w:rPr>
      </w:pPr>
      <w:r w:rsidRPr="002F1BFF">
        <w:rPr>
          <w:b/>
        </w:rPr>
        <w:t>Note:</w:t>
      </w:r>
      <w:r>
        <w:rPr>
          <w:bCs/>
        </w:rPr>
        <w:t xml:space="preserve"> Dean’s list will be considered. the certification of the Dean of the faculty should be annexed </w:t>
      </w:r>
      <w:r w:rsidRPr="00320412">
        <w:rPr>
          <w:bCs/>
        </w:rPr>
        <w:t xml:space="preserve">&amp; mark as </w:t>
      </w:r>
      <w:r w:rsidRPr="00320412">
        <w:rPr>
          <w:bCs/>
          <w:i/>
          <w:iCs/>
        </w:rPr>
        <w:t>Annexure 0</w:t>
      </w:r>
      <w:r>
        <w:rPr>
          <w:bCs/>
          <w:i/>
          <w:iCs/>
        </w:rPr>
        <w:t>7</w:t>
      </w:r>
      <w:r>
        <w:rPr>
          <w:bCs/>
        </w:rPr>
        <w:t>.</w:t>
      </w:r>
    </w:p>
    <w:p w14:paraId="7A36591E" w14:textId="77777777" w:rsidR="00FC0288" w:rsidRDefault="00FC0288" w:rsidP="00A237A8">
      <w:pPr>
        <w:widowControl w:val="0"/>
        <w:jc w:val="both"/>
      </w:pPr>
    </w:p>
    <w:p w14:paraId="731EEC65" w14:textId="2D4A9918" w:rsidR="003D6DAC" w:rsidRDefault="003D6DAC" w:rsidP="003D6DAC">
      <w:pPr>
        <w:widowControl w:val="0"/>
        <w:jc w:val="both"/>
      </w:pPr>
      <w:r>
        <w:t>1</w:t>
      </w:r>
      <w:r w:rsidR="002E4D22">
        <w:t>3</w:t>
      </w:r>
      <w:r>
        <w:t xml:space="preserve">.2. </w:t>
      </w:r>
      <w:r w:rsidRPr="00FC0288">
        <w:t>Excellence in sports</w:t>
      </w:r>
    </w:p>
    <w:p w14:paraId="045FD36F" w14:textId="1C312A1B" w:rsidR="003D6DAC" w:rsidRPr="00FC0288" w:rsidRDefault="003D6DAC" w:rsidP="003D6DAC">
      <w:pPr>
        <w:widowControl w:val="0"/>
        <w:jc w:val="both"/>
        <w:rPr>
          <w:bCs/>
        </w:rPr>
      </w:pPr>
      <w:r w:rsidRPr="002F1BFF">
        <w:rPr>
          <w:b/>
        </w:rPr>
        <w:t>Note:</w:t>
      </w:r>
      <w:r>
        <w:rPr>
          <w:bCs/>
        </w:rPr>
        <w:t xml:space="preserve"> attach a list of </w:t>
      </w:r>
      <w:r w:rsidRPr="003D6DAC">
        <w:rPr>
          <w:b/>
          <w:bCs/>
          <w:i/>
          <w:iCs/>
        </w:rPr>
        <w:t>Excellence in sports</w:t>
      </w:r>
      <w:r>
        <w:rPr>
          <w:bCs/>
        </w:rPr>
        <w:t xml:space="preserve"> with the certification of the Director/ IPE </w:t>
      </w:r>
      <w:r w:rsidRPr="00320412">
        <w:rPr>
          <w:bCs/>
        </w:rPr>
        <w:t xml:space="preserve">&amp; mark as </w:t>
      </w:r>
      <w:r w:rsidRPr="00320412">
        <w:rPr>
          <w:bCs/>
          <w:i/>
          <w:iCs/>
        </w:rPr>
        <w:t>Annexure 0</w:t>
      </w:r>
      <w:r>
        <w:rPr>
          <w:bCs/>
          <w:i/>
          <w:iCs/>
        </w:rPr>
        <w:t>8</w:t>
      </w:r>
      <w:r>
        <w:rPr>
          <w:bCs/>
        </w:rPr>
        <w:t>.</w:t>
      </w:r>
    </w:p>
    <w:p w14:paraId="6B3EFCCC" w14:textId="77777777" w:rsidR="003D6DAC" w:rsidRDefault="003D6DAC" w:rsidP="003D6DAC">
      <w:pPr>
        <w:widowControl w:val="0"/>
        <w:jc w:val="both"/>
      </w:pPr>
    </w:p>
    <w:p w14:paraId="1205DD65" w14:textId="2ABFA86D" w:rsidR="00FC0288" w:rsidRDefault="00FC0288" w:rsidP="00FC0288">
      <w:pPr>
        <w:widowControl w:val="0"/>
        <w:jc w:val="both"/>
      </w:pPr>
      <w:r>
        <w:t>1</w:t>
      </w:r>
      <w:r w:rsidR="002E4D22">
        <w:t>3</w:t>
      </w:r>
      <w:r>
        <w:t>.</w:t>
      </w:r>
      <w:r w:rsidR="003D6DAC">
        <w:t>3</w:t>
      </w:r>
      <w:r>
        <w:t xml:space="preserve">. </w:t>
      </w:r>
      <w:r w:rsidR="003D6DAC" w:rsidRPr="00290B4E">
        <w:rPr>
          <w:rFonts w:cstheme="minorHAnsi"/>
        </w:rPr>
        <w:t>Main office bearers of student union/ a society or club</w:t>
      </w:r>
    </w:p>
    <w:p w14:paraId="14E1E854" w14:textId="73F452AB" w:rsidR="00FC0288" w:rsidRPr="00FC0288" w:rsidRDefault="00FC0288" w:rsidP="00FC0288">
      <w:pPr>
        <w:widowControl w:val="0"/>
        <w:jc w:val="both"/>
        <w:rPr>
          <w:bCs/>
        </w:rPr>
      </w:pPr>
      <w:r w:rsidRPr="002F1BFF">
        <w:rPr>
          <w:b/>
        </w:rPr>
        <w:t>Note:</w:t>
      </w:r>
      <w:r>
        <w:rPr>
          <w:bCs/>
        </w:rPr>
        <w:t xml:space="preserve"> </w:t>
      </w:r>
      <w:r w:rsidR="003D6DAC">
        <w:rPr>
          <w:bCs/>
        </w:rPr>
        <w:t xml:space="preserve">attach a list of </w:t>
      </w:r>
      <w:r w:rsidR="003D6DAC" w:rsidRPr="003D6DAC">
        <w:rPr>
          <w:rFonts w:cstheme="minorHAnsi"/>
          <w:b/>
          <w:bCs/>
          <w:i/>
          <w:iCs/>
        </w:rPr>
        <w:t>Main office bearers of student union/ a society or club</w:t>
      </w:r>
      <w:r w:rsidR="003D6DAC">
        <w:rPr>
          <w:bCs/>
        </w:rPr>
        <w:t xml:space="preserve"> </w:t>
      </w:r>
      <w:r w:rsidRPr="00320412">
        <w:rPr>
          <w:bCs/>
        </w:rPr>
        <w:t xml:space="preserve">&amp; mark as </w:t>
      </w:r>
      <w:r w:rsidRPr="00320412">
        <w:rPr>
          <w:bCs/>
          <w:i/>
          <w:iCs/>
        </w:rPr>
        <w:t>Annexure 0</w:t>
      </w:r>
      <w:r w:rsidR="003D6DAC">
        <w:rPr>
          <w:bCs/>
          <w:i/>
          <w:iCs/>
        </w:rPr>
        <w:t>9</w:t>
      </w:r>
      <w:r>
        <w:rPr>
          <w:bCs/>
        </w:rPr>
        <w:t>.</w:t>
      </w:r>
    </w:p>
    <w:p w14:paraId="68E18FF5" w14:textId="77777777" w:rsidR="00FC0288" w:rsidRDefault="00FC0288" w:rsidP="00A237A8">
      <w:pPr>
        <w:widowControl w:val="0"/>
        <w:jc w:val="both"/>
      </w:pPr>
    </w:p>
    <w:p w14:paraId="65326475" w14:textId="2C636CD7" w:rsidR="00A237A8" w:rsidRDefault="00FC0288" w:rsidP="00A237A8">
      <w:pPr>
        <w:widowControl w:val="0"/>
        <w:jc w:val="both"/>
      </w:pPr>
      <w:r>
        <w:t>1</w:t>
      </w:r>
      <w:r w:rsidR="002E4D22">
        <w:t>3</w:t>
      </w:r>
      <w:r w:rsidR="00A237A8">
        <w:t>.</w:t>
      </w:r>
      <w:r w:rsidR="003D6DAC">
        <w:t>4</w:t>
      </w:r>
      <w:r w:rsidR="00A237A8">
        <w:t>. Are you undergoing Industrial Training</w:t>
      </w:r>
      <w:r w:rsidR="00A237A8" w:rsidRPr="00320412">
        <w:rPr>
          <w:bCs/>
        </w:rPr>
        <w:tab/>
      </w:r>
      <w:r>
        <w:rPr>
          <w:bCs/>
        </w:rPr>
        <w:t xml:space="preserve">□ </w:t>
      </w:r>
      <w:r w:rsidR="00A237A8">
        <w:rPr>
          <w:bCs/>
        </w:rPr>
        <w:t>Yes</w:t>
      </w:r>
      <w:r w:rsidR="00A237A8" w:rsidRPr="00320412">
        <w:rPr>
          <w:bCs/>
        </w:rPr>
        <w:tab/>
      </w:r>
      <w:r w:rsidR="00A237A8" w:rsidRPr="00320412">
        <w:rPr>
          <w:bCs/>
        </w:rPr>
        <w:tab/>
      </w:r>
      <w:r>
        <w:rPr>
          <w:bCs/>
        </w:rPr>
        <w:t xml:space="preserve">□ </w:t>
      </w:r>
      <w:r w:rsidR="00A237A8">
        <w:rPr>
          <w:bCs/>
        </w:rPr>
        <w:t>No</w:t>
      </w:r>
      <w:r w:rsidR="003B55DA">
        <w:rPr>
          <w:bCs/>
        </w:rPr>
        <w:t>t Applicable</w:t>
      </w:r>
    </w:p>
    <w:p w14:paraId="7EA9011F" w14:textId="77777777" w:rsidR="00A237A8" w:rsidRPr="002F1BFF" w:rsidRDefault="00A237A8" w:rsidP="00A237A8">
      <w:pPr>
        <w:widowControl w:val="0"/>
        <w:jc w:val="both"/>
        <w:rPr>
          <w:b/>
        </w:rPr>
      </w:pPr>
      <w:r w:rsidRPr="002F1BFF">
        <w:rPr>
          <w:b/>
        </w:rPr>
        <w:t>If yes, hostels will not be provided in any circumstances</w:t>
      </w:r>
    </w:p>
    <w:p w14:paraId="060A05D7" w14:textId="7E97FD67" w:rsidR="00A237A8" w:rsidRPr="002F1BFF" w:rsidRDefault="003B55DA" w:rsidP="00A237A8">
      <w:pPr>
        <w:widowControl w:val="0"/>
        <w:jc w:val="both"/>
        <w:rPr>
          <w:bCs/>
        </w:rPr>
      </w:pPr>
      <w:r w:rsidRPr="002F1BFF">
        <w:rPr>
          <w:b/>
        </w:rPr>
        <w:t>Note:</w:t>
      </w:r>
      <w:r>
        <w:rPr>
          <w:bCs/>
        </w:rPr>
        <w:t xml:space="preserve"> </w:t>
      </w:r>
      <w:r w:rsidR="00A237A8" w:rsidRPr="00320412">
        <w:rPr>
          <w:bCs/>
        </w:rPr>
        <w:t xml:space="preserve">If </w:t>
      </w:r>
      <w:r>
        <w:rPr>
          <w:bCs/>
        </w:rPr>
        <w:t>you require</w:t>
      </w:r>
      <w:r w:rsidR="002F1BFF">
        <w:rPr>
          <w:bCs/>
        </w:rPr>
        <w:t>d</w:t>
      </w:r>
      <w:r>
        <w:rPr>
          <w:bCs/>
        </w:rPr>
        <w:t xml:space="preserve"> hostel during the industrial training period, the </w:t>
      </w:r>
      <w:r w:rsidR="00A237A8">
        <w:rPr>
          <w:bCs/>
        </w:rPr>
        <w:t xml:space="preserve">recommendation of the HoD </w:t>
      </w:r>
      <w:r>
        <w:rPr>
          <w:bCs/>
        </w:rPr>
        <w:t xml:space="preserve">stating the period </w:t>
      </w:r>
      <w:r w:rsidR="00FC0288">
        <w:rPr>
          <w:bCs/>
        </w:rPr>
        <w:t xml:space="preserve">of stay in the </w:t>
      </w:r>
      <w:r>
        <w:rPr>
          <w:bCs/>
        </w:rPr>
        <w:t xml:space="preserve">hostel </w:t>
      </w:r>
      <w:r w:rsidR="00A237A8">
        <w:rPr>
          <w:bCs/>
        </w:rPr>
        <w:t xml:space="preserve">should be annexed </w:t>
      </w:r>
      <w:r w:rsidR="00A237A8" w:rsidRPr="00320412">
        <w:rPr>
          <w:bCs/>
        </w:rPr>
        <w:t xml:space="preserve">&amp; mark as </w:t>
      </w:r>
      <w:r w:rsidR="00A237A8" w:rsidRPr="00320412">
        <w:rPr>
          <w:bCs/>
          <w:i/>
          <w:iCs/>
        </w:rPr>
        <w:t xml:space="preserve">Annexure </w:t>
      </w:r>
      <w:r w:rsidR="002F1BFF">
        <w:rPr>
          <w:bCs/>
          <w:i/>
          <w:iCs/>
        </w:rPr>
        <w:t>10</w:t>
      </w:r>
      <w:r w:rsidR="002F1BFF">
        <w:rPr>
          <w:bCs/>
        </w:rPr>
        <w:t>.</w:t>
      </w:r>
    </w:p>
    <w:p w14:paraId="3A3F3400" w14:textId="22EAC024" w:rsidR="00A237A8" w:rsidRDefault="002F1BFF" w:rsidP="00A26B6F">
      <w:pPr>
        <w:widowControl w:val="0"/>
        <w:jc w:val="both"/>
      </w:pPr>
      <w:r>
        <w:t>----------------------------------------------------------------------------------------------------------------</w:t>
      </w:r>
    </w:p>
    <w:p w14:paraId="4DB0A157" w14:textId="004C69CE" w:rsidR="002F1BFF" w:rsidRPr="002F1BFF" w:rsidRDefault="002F1BFF" w:rsidP="00A26B6F">
      <w:pPr>
        <w:widowControl w:val="0"/>
        <w:jc w:val="both"/>
        <w:rPr>
          <w:b/>
          <w:bCs/>
        </w:rPr>
      </w:pPr>
      <w:r w:rsidRPr="002F1BFF">
        <w:rPr>
          <w:b/>
          <w:bCs/>
        </w:rPr>
        <w:t>1</w:t>
      </w:r>
      <w:r w:rsidR="002E4D22">
        <w:rPr>
          <w:b/>
          <w:bCs/>
        </w:rPr>
        <w:t>4</w:t>
      </w:r>
      <w:r w:rsidRPr="002F1BFF">
        <w:rPr>
          <w:b/>
          <w:bCs/>
        </w:rPr>
        <w:t>. In case of Emergency</w:t>
      </w:r>
    </w:p>
    <w:p w14:paraId="4EF6DBC7" w14:textId="77777777" w:rsidR="002F1BFF" w:rsidRDefault="002F1BFF" w:rsidP="00A26B6F">
      <w:pPr>
        <w:widowControl w:val="0"/>
        <w:jc w:val="both"/>
      </w:pPr>
    </w:p>
    <w:p w14:paraId="091FFD23" w14:textId="6E3348B3" w:rsidR="00A26B6F" w:rsidRPr="00320412" w:rsidRDefault="00A26B6F" w:rsidP="00A26B6F">
      <w:pPr>
        <w:widowControl w:val="0"/>
        <w:jc w:val="both"/>
        <w:rPr>
          <w:bCs/>
        </w:rPr>
      </w:pPr>
      <w:r w:rsidRPr="00320412">
        <w:t>1</w:t>
      </w:r>
      <w:r w:rsidR="002E4D22">
        <w:t>4</w:t>
      </w:r>
      <w:r w:rsidRPr="00320412">
        <w:t>.</w:t>
      </w:r>
      <w:r>
        <w:t xml:space="preserve">1. </w:t>
      </w:r>
      <w:r w:rsidRPr="00320412">
        <w:rPr>
          <w:bCs/>
        </w:rPr>
        <w:t>Name of the person to be informed in case of an Emergency:</w:t>
      </w:r>
    </w:p>
    <w:p w14:paraId="2B3EEC33" w14:textId="77777777" w:rsidR="00A26B6F" w:rsidRPr="00320412" w:rsidRDefault="00A26B6F" w:rsidP="00A26B6F">
      <w:pPr>
        <w:widowControl w:val="0"/>
        <w:jc w:val="both"/>
        <w:rPr>
          <w:bCs/>
        </w:rPr>
      </w:pPr>
      <w:r w:rsidRPr="00320412">
        <w:tab/>
      </w:r>
    </w:p>
    <w:p w14:paraId="27F83B1E" w14:textId="79700101" w:rsidR="00A26B6F" w:rsidRPr="00320412" w:rsidRDefault="00A26B6F" w:rsidP="00A26B6F">
      <w:pPr>
        <w:widowControl w:val="0"/>
        <w:jc w:val="both"/>
        <w:rPr>
          <w:bCs/>
        </w:rPr>
      </w:pPr>
      <w:r w:rsidRPr="00320412">
        <w:t>1</w:t>
      </w:r>
      <w:r w:rsidR="002E4D22">
        <w:t>4</w:t>
      </w:r>
      <w:r w:rsidRPr="00320412">
        <w:t>.</w:t>
      </w:r>
      <w:r>
        <w:t xml:space="preserve">2. </w:t>
      </w:r>
      <w:r w:rsidRPr="00320412">
        <w:rPr>
          <w:bCs/>
        </w:rPr>
        <w:t>Contact number to be informed in case of an Emergency:</w:t>
      </w:r>
      <w:r w:rsidRPr="00320412">
        <w:rPr>
          <w:bCs/>
        </w:rPr>
        <w:tab/>
      </w:r>
    </w:p>
    <w:p w14:paraId="6D571305" w14:textId="77777777" w:rsidR="003B55DA" w:rsidRDefault="003B55DA" w:rsidP="003B55DA">
      <w:pPr>
        <w:widowControl w:val="0"/>
        <w:jc w:val="both"/>
        <w:rPr>
          <w:bCs/>
        </w:rPr>
      </w:pPr>
      <w:r>
        <w:rPr>
          <w:bCs/>
        </w:rPr>
        <w:t>----------------------------------------------------------------------------------------------------------------</w:t>
      </w:r>
    </w:p>
    <w:p w14:paraId="2E831101" w14:textId="77777777" w:rsidR="00A26B6F" w:rsidRPr="00320412" w:rsidRDefault="00A26B6F" w:rsidP="00A26B6F">
      <w:pPr>
        <w:widowControl w:val="0"/>
        <w:jc w:val="both"/>
        <w:rPr>
          <w:bCs/>
        </w:rPr>
      </w:pPr>
      <w:r w:rsidRPr="00320412">
        <w:tab/>
      </w:r>
    </w:p>
    <w:p w14:paraId="6D8D91B7" w14:textId="77777777" w:rsidR="00A26B6F" w:rsidRPr="00320412" w:rsidRDefault="00A26B6F" w:rsidP="00A26B6F">
      <w:pPr>
        <w:widowControl w:val="0"/>
        <w:jc w:val="both"/>
        <w:rPr>
          <w:bCs/>
        </w:rPr>
      </w:pPr>
      <w:r w:rsidRPr="00320412">
        <w:rPr>
          <w:bCs/>
        </w:rPr>
        <w:t>I declare that all the above information are true and correct to the best of my knowledge. If any information given by me is found to be false or incorrect the hostel facility will be withdrawn.</w:t>
      </w:r>
    </w:p>
    <w:p w14:paraId="6B1C066D" w14:textId="170E2AC4" w:rsidR="00A26B6F" w:rsidRDefault="00A26B6F" w:rsidP="00A26B6F">
      <w:pPr>
        <w:widowControl w:val="0"/>
        <w:jc w:val="both"/>
        <w:rPr>
          <w:bCs/>
        </w:rPr>
      </w:pPr>
    </w:p>
    <w:p w14:paraId="158B59ED" w14:textId="77777777" w:rsidR="002F1BFF" w:rsidRPr="00320412" w:rsidRDefault="002F1BFF" w:rsidP="00A26B6F">
      <w:pPr>
        <w:widowControl w:val="0"/>
        <w:jc w:val="both"/>
        <w:rPr>
          <w:bCs/>
        </w:rPr>
      </w:pPr>
    </w:p>
    <w:p w14:paraId="2D2F61A2" w14:textId="77777777" w:rsidR="00A26B6F" w:rsidRPr="00320412" w:rsidRDefault="00A26B6F" w:rsidP="00A26B6F">
      <w:pPr>
        <w:widowControl w:val="0"/>
        <w:jc w:val="both"/>
        <w:rPr>
          <w:bCs/>
        </w:rPr>
      </w:pPr>
    </w:p>
    <w:p w14:paraId="23618409" w14:textId="525482E1" w:rsidR="00A26B6F" w:rsidRDefault="00A26B6F" w:rsidP="00A26B6F">
      <w:pPr>
        <w:widowControl w:val="0"/>
        <w:jc w:val="both"/>
        <w:rPr>
          <w:bCs/>
        </w:rPr>
      </w:pPr>
      <w:r w:rsidRPr="00320412">
        <w:rPr>
          <w:bCs/>
        </w:rPr>
        <w:t>Dat</w:t>
      </w:r>
      <w:r>
        <w:rPr>
          <w:bCs/>
        </w:rPr>
        <w:t>e:</w:t>
      </w:r>
      <w:r>
        <w:rPr>
          <w:bCs/>
        </w:rPr>
        <w:tab/>
      </w:r>
      <w:r>
        <w:rPr>
          <w:bCs/>
        </w:rPr>
        <w:tab/>
      </w:r>
      <w:r>
        <w:rPr>
          <w:bCs/>
        </w:rPr>
        <w:tab/>
      </w:r>
      <w:r>
        <w:rPr>
          <w:bCs/>
        </w:rPr>
        <w:tab/>
      </w:r>
      <w:r>
        <w:rPr>
          <w:bCs/>
        </w:rPr>
        <w:tab/>
      </w:r>
      <w:r>
        <w:rPr>
          <w:bCs/>
        </w:rPr>
        <w:tab/>
      </w:r>
      <w:r>
        <w:rPr>
          <w:bCs/>
        </w:rPr>
        <w:tab/>
      </w:r>
      <w:r>
        <w:rPr>
          <w:bCs/>
        </w:rPr>
        <w:tab/>
      </w:r>
      <w:r>
        <w:rPr>
          <w:bCs/>
        </w:rPr>
        <w:tab/>
      </w:r>
      <w:r w:rsidRPr="00320412">
        <w:rPr>
          <w:bCs/>
        </w:rPr>
        <w:t>Signature of the student</w:t>
      </w:r>
    </w:p>
    <w:p w14:paraId="0F2DC2E4" w14:textId="6D2A1ADD" w:rsidR="0013121E" w:rsidRDefault="0013121E" w:rsidP="00A26B6F">
      <w:pPr>
        <w:widowControl w:val="0"/>
        <w:jc w:val="both"/>
        <w:rPr>
          <w:bCs/>
        </w:rPr>
      </w:pPr>
      <w:r>
        <w:rPr>
          <w:bCs/>
        </w:rPr>
        <w:t>----------------------------------------------------------------------------------------------------------------</w:t>
      </w:r>
    </w:p>
    <w:p w14:paraId="0FECD761" w14:textId="77777777" w:rsidR="00F249CB" w:rsidRPr="00F249CB" w:rsidRDefault="00F249CB" w:rsidP="00F249CB">
      <w:pPr>
        <w:widowControl w:val="0"/>
        <w:jc w:val="center"/>
        <w:rPr>
          <w:b/>
        </w:rPr>
      </w:pPr>
      <w:r w:rsidRPr="00F249CB">
        <w:rPr>
          <w:b/>
        </w:rPr>
        <w:t>Certification of the Grama Niladari</w:t>
      </w:r>
    </w:p>
    <w:p w14:paraId="427426DC" w14:textId="77777777" w:rsidR="00F249CB" w:rsidRDefault="00F249CB" w:rsidP="0013121E">
      <w:pPr>
        <w:widowControl w:val="0"/>
        <w:jc w:val="both"/>
        <w:rPr>
          <w:bCs/>
        </w:rPr>
      </w:pPr>
    </w:p>
    <w:p w14:paraId="467E8948" w14:textId="36FB2458" w:rsidR="0013121E" w:rsidRPr="0013121E" w:rsidRDefault="0013121E" w:rsidP="0013121E">
      <w:pPr>
        <w:widowControl w:val="0"/>
        <w:jc w:val="both"/>
        <w:rPr>
          <w:bCs/>
        </w:rPr>
      </w:pPr>
      <w:r w:rsidRPr="0013121E">
        <w:rPr>
          <w:bCs/>
        </w:rPr>
        <w:t xml:space="preserve">This information of this application numbered as no. </w:t>
      </w:r>
      <w:r w:rsidR="002E4D22">
        <w:rPr>
          <w:bCs/>
        </w:rPr>
        <w:t>8</w:t>
      </w:r>
      <w:r w:rsidR="00F249CB">
        <w:rPr>
          <w:bCs/>
        </w:rPr>
        <w:t xml:space="preserve">, </w:t>
      </w:r>
      <w:r w:rsidR="002E4D22">
        <w:rPr>
          <w:bCs/>
        </w:rPr>
        <w:t>9</w:t>
      </w:r>
      <w:r w:rsidR="002F1BFF">
        <w:rPr>
          <w:bCs/>
        </w:rPr>
        <w:t xml:space="preserve">, </w:t>
      </w:r>
      <w:r w:rsidR="002E4D22">
        <w:rPr>
          <w:bCs/>
        </w:rPr>
        <w:t>10</w:t>
      </w:r>
      <w:r w:rsidRPr="0013121E">
        <w:rPr>
          <w:bCs/>
        </w:rPr>
        <w:t xml:space="preserve"> and </w:t>
      </w:r>
      <w:r w:rsidR="00F249CB">
        <w:rPr>
          <w:bCs/>
        </w:rPr>
        <w:t>1</w:t>
      </w:r>
      <w:r w:rsidR="002E4D22">
        <w:rPr>
          <w:bCs/>
        </w:rPr>
        <w:t>1</w:t>
      </w:r>
      <w:r w:rsidRPr="0013121E">
        <w:rPr>
          <w:bCs/>
        </w:rPr>
        <w:t xml:space="preserve"> is true and accurate to the best of my knowledge.</w:t>
      </w:r>
    </w:p>
    <w:p w14:paraId="7F6575BB" w14:textId="77777777" w:rsidR="0013121E" w:rsidRPr="0013121E" w:rsidRDefault="0013121E" w:rsidP="0013121E">
      <w:pPr>
        <w:widowControl w:val="0"/>
        <w:jc w:val="both"/>
        <w:rPr>
          <w:bCs/>
        </w:rPr>
      </w:pPr>
    </w:p>
    <w:p w14:paraId="5D8F847B" w14:textId="77777777" w:rsidR="0013121E" w:rsidRPr="0013121E" w:rsidRDefault="0013121E" w:rsidP="0013121E">
      <w:pPr>
        <w:widowControl w:val="0"/>
        <w:jc w:val="both"/>
        <w:rPr>
          <w:bCs/>
        </w:rPr>
      </w:pPr>
    </w:p>
    <w:p w14:paraId="4A52A876" w14:textId="77777777" w:rsidR="00F249CB" w:rsidRPr="00F249CB" w:rsidRDefault="0013121E" w:rsidP="00F249CB">
      <w:pPr>
        <w:widowControl w:val="0"/>
        <w:jc w:val="both"/>
        <w:rPr>
          <w:bCs/>
        </w:rPr>
      </w:pPr>
      <w:r w:rsidRPr="0013121E">
        <w:rPr>
          <w:bCs/>
        </w:rPr>
        <w:t>Date:</w:t>
      </w:r>
      <w:r>
        <w:rPr>
          <w:bCs/>
        </w:rPr>
        <w:tab/>
      </w:r>
      <w:r>
        <w:rPr>
          <w:bCs/>
        </w:rPr>
        <w:tab/>
      </w:r>
      <w:r>
        <w:rPr>
          <w:bCs/>
        </w:rPr>
        <w:tab/>
      </w:r>
      <w:r>
        <w:rPr>
          <w:bCs/>
        </w:rPr>
        <w:tab/>
      </w:r>
      <w:r>
        <w:rPr>
          <w:bCs/>
        </w:rPr>
        <w:tab/>
      </w:r>
      <w:r>
        <w:rPr>
          <w:bCs/>
        </w:rPr>
        <w:tab/>
      </w:r>
      <w:r>
        <w:rPr>
          <w:bCs/>
        </w:rPr>
        <w:tab/>
      </w:r>
      <w:r>
        <w:rPr>
          <w:bCs/>
        </w:rPr>
        <w:tab/>
      </w:r>
      <w:r w:rsidR="00F249CB" w:rsidRPr="00F249CB">
        <w:rPr>
          <w:bCs/>
        </w:rPr>
        <w:t>Signature of Grama Niladhari</w:t>
      </w:r>
    </w:p>
    <w:p w14:paraId="1B82919E" w14:textId="3F1E2226" w:rsidR="0013121E" w:rsidRPr="0013121E" w:rsidRDefault="00F249CB" w:rsidP="00F249CB">
      <w:pPr>
        <w:widowControl w:val="0"/>
        <w:jc w:val="both"/>
        <w:rPr>
          <w:bCs/>
        </w:rPr>
      </w:pPr>
      <w:r w:rsidRPr="00F249CB">
        <w:rPr>
          <w:bCs/>
        </w:rPr>
        <w:tab/>
      </w:r>
      <w:r w:rsidRPr="00F249CB">
        <w:rPr>
          <w:bCs/>
        </w:rPr>
        <w:tab/>
      </w:r>
      <w:r>
        <w:rPr>
          <w:bCs/>
        </w:rPr>
        <w:tab/>
      </w:r>
      <w:r>
        <w:rPr>
          <w:bCs/>
        </w:rPr>
        <w:tab/>
      </w:r>
      <w:r>
        <w:rPr>
          <w:bCs/>
        </w:rPr>
        <w:tab/>
      </w:r>
      <w:r>
        <w:rPr>
          <w:bCs/>
        </w:rPr>
        <w:tab/>
      </w:r>
      <w:r>
        <w:rPr>
          <w:bCs/>
        </w:rPr>
        <w:tab/>
      </w:r>
      <w:r>
        <w:rPr>
          <w:bCs/>
        </w:rPr>
        <w:tab/>
      </w:r>
      <w:r w:rsidRPr="00F249CB">
        <w:rPr>
          <w:bCs/>
        </w:rPr>
        <w:t>(Official seal)</w:t>
      </w:r>
    </w:p>
    <w:p w14:paraId="08AB2250" w14:textId="77777777" w:rsidR="0013121E" w:rsidRPr="0013121E" w:rsidRDefault="0013121E" w:rsidP="0013121E">
      <w:pPr>
        <w:widowControl w:val="0"/>
        <w:jc w:val="both"/>
        <w:rPr>
          <w:bCs/>
        </w:rPr>
      </w:pPr>
      <w:r w:rsidRPr="0013121E">
        <w:rPr>
          <w:bCs/>
        </w:rPr>
        <w:t xml:space="preserve"> </w:t>
      </w:r>
    </w:p>
    <w:p w14:paraId="06ED3F33" w14:textId="77777777" w:rsidR="00F249CB" w:rsidRPr="00F249CB" w:rsidRDefault="00F249CB" w:rsidP="00F249CB">
      <w:pPr>
        <w:widowControl w:val="0"/>
        <w:jc w:val="both"/>
        <w:rPr>
          <w:bCs/>
        </w:rPr>
      </w:pPr>
      <w:bookmarkStart w:id="1" w:name="_Hlk125701214"/>
      <w:r w:rsidRPr="00F249CB">
        <w:rPr>
          <w:bCs/>
        </w:rPr>
        <w:t>I certify that the above information given by the ‘Grama Niladhari’ is accurate.</w:t>
      </w:r>
    </w:p>
    <w:p w14:paraId="569E33BC" w14:textId="77777777" w:rsidR="00F249CB" w:rsidRPr="00F249CB" w:rsidRDefault="00F249CB" w:rsidP="00F249CB">
      <w:pPr>
        <w:widowControl w:val="0"/>
        <w:jc w:val="both"/>
        <w:rPr>
          <w:bCs/>
        </w:rPr>
      </w:pPr>
    </w:p>
    <w:p w14:paraId="0E339395" w14:textId="77777777" w:rsidR="00F249CB" w:rsidRPr="00F249CB" w:rsidRDefault="00F249CB" w:rsidP="00F249CB">
      <w:pPr>
        <w:widowControl w:val="0"/>
        <w:jc w:val="both"/>
        <w:rPr>
          <w:bCs/>
        </w:rPr>
      </w:pPr>
    </w:p>
    <w:p w14:paraId="6BB17E43" w14:textId="77777777" w:rsidR="00F249CB" w:rsidRPr="00F249CB" w:rsidRDefault="00F249CB" w:rsidP="00F249CB">
      <w:pPr>
        <w:widowControl w:val="0"/>
        <w:jc w:val="both"/>
        <w:rPr>
          <w:bCs/>
        </w:rPr>
      </w:pPr>
    </w:p>
    <w:p w14:paraId="76EE46CB" w14:textId="6106EE36" w:rsidR="00F249CB" w:rsidRPr="00F249CB" w:rsidRDefault="00F249CB" w:rsidP="00F249CB">
      <w:pPr>
        <w:widowControl w:val="0"/>
        <w:jc w:val="both"/>
        <w:rPr>
          <w:bCs/>
        </w:rPr>
      </w:pPr>
      <w:r w:rsidRPr="00F249CB">
        <w:rPr>
          <w:bCs/>
        </w:rPr>
        <w:t>Date:</w:t>
      </w:r>
      <w:r>
        <w:rPr>
          <w:bCs/>
        </w:rPr>
        <w:tab/>
      </w:r>
      <w:r>
        <w:rPr>
          <w:bCs/>
        </w:rPr>
        <w:tab/>
      </w:r>
      <w:r>
        <w:rPr>
          <w:bCs/>
        </w:rPr>
        <w:tab/>
      </w:r>
      <w:r>
        <w:rPr>
          <w:bCs/>
        </w:rPr>
        <w:tab/>
      </w:r>
      <w:r>
        <w:rPr>
          <w:bCs/>
        </w:rPr>
        <w:tab/>
      </w:r>
      <w:r>
        <w:rPr>
          <w:bCs/>
        </w:rPr>
        <w:tab/>
      </w:r>
      <w:r w:rsidRPr="00F249CB">
        <w:rPr>
          <w:bCs/>
        </w:rPr>
        <w:tab/>
      </w:r>
      <w:r w:rsidRPr="00F249CB">
        <w:rPr>
          <w:bCs/>
        </w:rPr>
        <w:tab/>
        <w:t>Signature of Divisional Secretary</w:t>
      </w:r>
    </w:p>
    <w:p w14:paraId="594764FC" w14:textId="4D42C64B" w:rsidR="00A26B6F" w:rsidRDefault="00F249CB" w:rsidP="00F249CB">
      <w:pPr>
        <w:widowControl w:val="0"/>
        <w:jc w:val="both"/>
        <w:rPr>
          <w:bCs/>
        </w:rPr>
      </w:pPr>
      <w:r w:rsidRPr="00F249CB">
        <w:rPr>
          <w:bCs/>
        </w:rPr>
        <w:tab/>
      </w:r>
      <w:r>
        <w:rPr>
          <w:bCs/>
        </w:rPr>
        <w:tab/>
      </w:r>
      <w:r>
        <w:rPr>
          <w:bCs/>
        </w:rPr>
        <w:tab/>
      </w:r>
      <w:r>
        <w:rPr>
          <w:bCs/>
        </w:rPr>
        <w:tab/>
      </w:r>
      <w:r>
        <w:rPr>
          <w:bCs/>
        </w:rPr>
        <w:tab/>
      </w:r>
      <w:r>
        <w:rPr>
          <w:bCs/>
        </w:rPr>
        <w:tab/>
      </w:r>
      <w:r>
        <w:rPr>
          <w:bCs/>
        </w:rPr>
        <w:tab/>
      </w:r>
      <w:r w:rsidRPr="00F249CB">
        <w:rPr>
          <w:bCs/>
        </w:rPr>
        <w:tab/>
        <w:t>(Official seal)</w:t>
      </w:r>
    </w:p>
    <w:bookmarkEnd w:id="1"/>
    <w:p w14:paraId="41855301" w14:textId="33673ADB" w:rsidR="00163D7B" w:rsidRPr="00320412" w:rsidRDefault="00163D7B" w:rsidP="00A26B6F">
      <w:pPr>
        <w:widowControl w:val="0"/>
        <w:jc w:val="both"/>
        <w:rPr>
          <w:sz w:val="18"/>
          <w:szCs w:val="18"/>
          <w:u w:val="single"/>
        </w:rPr>
      </w:pPr>
    </w:p>
    <w:sectPr w:rsidR="00163D7B" w:rsidRPr="00320412" w:rsidSect="00A26B6F">
      <w:headerReference w:type="default" r:id="rId9"/>
      <w:footerReference w:type="default" r:id="rId10"/>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ADFC63" w14:textId="77777777" w:rsidR="00AF7767" w:rsidRDefault="00AF7767" w:rsidP="009C6D70">
      <w:r>
        <w:separator/>
      </w:r>
    </w:p>
  </w:endnote>
  <w:endnote w:type="continuationSeparator" w:id="0">
    <w:p w14:paraId="5064EDCA" w14:textId="77777777" w:rsidR="00AF7767" w:rsidRDefault="00AF7767" w:rsidP="009C6D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Iskoola Pota">
    <w:panose1 w:val="02010503010101010104"/>
    <w:charset w:val="00"/>
    <w:family w:val="auto"/>
    <w:pitch w:val="variable"/>
    <w:sig w:usb0="00000003" w:usb1="00000000" w:usb2="000002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451857941"/>
      <w:docPartObj>
        <w:docPartGallery w:val="Page Numbers (Bottom of Page)"/>
        <w:docPartUnique/>
      </w:docPartObj>
    </w:sdtPr>
    <w:sdtEndPr/>
    <w:sdtContent>
      <w:p w14:paraId="471579AD" w14:textId="58CF43DB" w:rsidR="00BE0E86" w:rsidRPr="004E7D43" w:rsidRDefault="004E7D43" w:rsidP="004E7D43">
        <w:pPr>
          <w:pStyle w:val="Footer"/>
          <w:rPr>
            <w:sz w:val="16"/>
            <w:szCs w:val="16"/>
          </w:rPr>
        </w:pPr>
        <w:r>
          <w:rPr>
            <w:sz w:val="16"/>
            <w:szCs w:val="16"/>
          </w:rPr>
          <w:t>Uva Wellassa University</w:t>
        </w:r>
        <w:r>
          <w:rPr>
            <w:sz w:val="16"/>
            <w:szCs w:val="16"/>
          </w:rPr>
          <w:tab/>
        </w:r>
        <w:r>
          <w:rPr>
            <w:sz w:val="16"/>
            <w:szCs w:val="16"/>
          </w:rPr>
          <w:tab/>
        </w:r>
        <w:r w:rsidRPr="004E7D43">
          <w:rPr>
            <w:sz w:val="16"/>
            <w:szCs w:val="16"/>
          </w:rPr>
          <w:t xml:space="preserve">Page | </w:t>
        </w:r>
        <w:r w:rsidRPr="004E7D43">
          <w:rPr>
            <w:sz w:val="16"/>
            <w:szCs w:val="16"/>
          </w:rPr>
          <w:fldChar w:fldCharType="begin"/>
        </w:r>
        <w:r w:rsidRPr="004E7D43">
          <w:rPr>
            <w:sz w:val="16"/>
            <w:szCs w:val="16"/>
          </w:rPr>
          <w:instrText xml:space="preserve"> PAGE   \* MERGEFORMAT </w:instrText>
        </w:r>
        <w:r w:rsidRPr="004E7D43">
          <w:rPr>
            <w:sz w:val="16"/>
            <w:szCs w:val="16"/>
          </w:rPr>
          <w:fldChar w:fldCharType="separate"/>
        </w:r>
        <w:r w:rsidRPr="004E7D43">
          <w:rPr>
            <w:noProof/>
            <w:sz w:val="16"/>
            <w:szCs w:val="16"/>
          </w:rPr>
          <w:t>2</w:t>
        </w:r>
        <w:r w:rsidRPr="004E7D43">
          <w:rPr>
            <w:noProof/>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A813D0" w14:textId="77777777" w:rsidR="00AF7767" w:rsidRDefault="00AF7767" w:rsidP="009C6D70">
      <w:r>
        <w:separator/>
      </w:r>
    </w:p>
  </w:footnote>
  <w:footnote w:type="continuationSeparator" w:id="0">
    <w:p w14:paraId="3C6DD3C8" w14:textId="77777777" w:rsidR="00AF7767" w:rsidRDefault="00AF7767" w:rsidP="009C6D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7D4D0" w14:textId="44C6ECC9" w:rsidR="00CC69E3" w:rsidRPr="00D82C8E" w:rsidRDefault="00D832BB" w:rsidP="00BE0E86">
    <w:pPr>
      <w:pStyle w:val="Header"/>
      <w:rPr>
        <w:b/>
        <w:bCs/>
      </w:rPr>
    </w:pPr>
    <w:r w:rsidRPr="00D832BB">
      <w:rPr>
        <w:b/>
        <w:bCs/>
      </w:rPr>
      <w:t>UWU/SA/R/02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B1CB6"/>
    <w:multiLevelType w:val="multilevel"/>
    <w:tmpl w:val="5B2633D6"/>
    <w:lvl w:ilvl="0">
      <w:start w:val="21"/>
      <w:numFmt w:val="decimal"/>
      <w:lvlText w:val="%1."/>
      <w:lvlJc w:val="left"/>
      <w:pPr>
        <w:ind w:left="360" w:hanging="360"/>
      </w:pPr>
      <w:rPr>
        <w:rFonts w:hint="default"/>
        <w:sz w:val="20"/>
        <w:szCs w:val="22"/>
      </w:rPr>
    </w:lvl>
    <w:lvl w:ilvl="1">
      <w:start w:val="1"/>
      <w:numFmt w:val="decimal"/>
      <w:lvlText w:val="%1.%2."/>
      <w:lvlJc w:val="left"/>
      <w:pPr>
        <w:ind w:left="792" w:hanging="432"/>
      </w:pPr>
      <w:rPr>
        <w:rFonts w:hint="default"/>
        <w:sz w:val="20"/>
        <w:szCs w:val="22"/>
      </w:rPr>
    </w:lvl>
    <w:lvl w:ilvl="2">
      <w:start w:val="1"/>
      <w:numFmt w:val="decimal"/>
      <w:lvlText w:val="%1.%2.%3."/>
      <w:lvlJc w:val="left"/>
      <w:pPr>
        <w:ind w:left="1224" w:hanging="504"/>
      </w:pPr>
      <w:rPr>
        <w:rFonts w:hint="default"/>
        <w:sz w:val="20"/>
      </w:rPr>
    </w:lvl>
    <w:lvl w:ilvl="3">
      <w:start w:val="1"/>
      <w:numFmt w:val="lowerLetter"/>
      <w:lvlText w:val="%4."/>
      <w:lvlJc w:val="left"/>
      <w:pPr>
        <w:ind w:left="1728" w:hanging="648"/>
      </w:pPr>
      <w:rPr>
        <w:rFonts w:hint="default"/>
        <w:sz w:val="20"/>
        <w:szCs w:val="2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2319386E"/>
    <w:multiLevelType w:val="multilevel"/>
    <w:tmpl w:val="0B529848"/>
    <w:lvl w:ilvl="0">
      <w:start w:val="18"/>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CB44159"/>
    <w:multiLevelType w:val="multilevel"/>
    <w:tmpl w:val="0B32C340"/>
    <w:lvl w:ilvl="0">
      <w:start w:val="1"/>
      <w:numFmt w:val="decimal"/>
      <w:lvlText w:val="%1."/>
      <w:lvlJc w:val="left"/>
      <w:pPr>
        <w:ind w:left="360" w:hanging="360"/>
      </w:pPr>
      <w:rPr>
        <w:sz w:val="20"/>
        <w:szCs w:val="22"/>
      </w:rPr>
    </w:lvl>
    <w:lvl w:ilvl="1">
      <w:start w:val="1"/>
      <w:numFmt w:val="decimal"/>
      <w:lvlText w:val="%1.%2."/>
      <w:lvlJc w:val="left"/>
      <w:pPr>
        <w:ind w:left="792" w:hanging="432"/>
      </w:pPr>
      <w:rPr>
        <w:rFonts w:hint="default"/>
        <w:sz w:val="20"/>
        <w:szCs w:val="22"/>
      </w:rPr>
    </w:lvl>
    <w:lvl w:ilvl="2">
      <w:start w:val="1"/>
      <w:numFmt w:val="decimal"/>
      <w:lvlText w:val="%1.%2.%3."/>
      <w:lvlJc w:val="left"/>
      <w:pPr>
        <w:ind w:left="1224" w:hanging="504"/>
      </w:pPr>
      <w:rPr>
        <w:rFonts w:hint="default"/>
        <w:sz w:val="20"/>
      </w:rPr>
    </w:lvl>
    <w:lvl w:ilvl="3">
      <w:start w:val="1"/>
      <w:numFmt w:val="lowerLetter"/>
      <w:lvlText w:val="%4."/>
      <w:lvlJc w:val="left"/>
      <w:pPr>
        <w:ind w:left="1728" w:hanging="648"/>
      </w:pPr>
      <w:rPr>
        <w:rFonts w:hint="default"/>
        <w:sz w:val="20"/>
        <w:szCs w:val="2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EA9414F"/>
    <w:multiLevelType w:val="hybridMultilevel"/>
    <w:tmpl w:val="A55C22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2E80A90"/>
    <w:multiLevelType w:val="hybridMultilevel"/>
    <w:tmpl w:val="A008D212"/>
    <w:lvl w:ilvl="0" w:tplc="9D0A165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4B213A9"/>
    <w:multiLevelType w:val="hybridMultilevel"/>
    <w:tmpl w:val="CBA285A6"/>
    <w:lvl w:ilvl="0" w:tplc="F0DCCDB8">
      <w:start w:val="1"/>
      <w:numFmt w:val="decimal"/>
      <w:lvlText w:val="%1."/>
      <w:lvlJc w:val="left"/>
      <w:pPr>
        <w:ind w:left="468" w:hanging="360"/>
      </w:pPr>
      <w:rPr>
        <w:rFonts w:hint="default"/>
        <w:b w:val="0"/>
      </w:rPr>
    </w:lvl>
    <w:lvl w:ilvl="1" w:tplc="04090019" w:tentative="1">
      <w:start w:val="1"/>
      <w:numFmt w:val="lowerLetter"/>
      <w:lvlText w:val="%2."/>
      <w:lvlJc w:val="left"/>
      <w:pPr>
        <w:ind w:left="1188" w:hanging="360"/>
      </w:pPr>
    </w:lvl>
    <w:lvl w:ilvl="2" w:tplc="0409001B" w:tentative="1">
      <w:start w:val="1"/>
      <w:numFmt w:val="lowerRoman"/>
      <w:lvlText w:val="%3."/>
      <w:lvlJc w:val="right"/>
      <w:pPr>
        <w:ind w:left="1908" w:hanging="180"/>
      </w:pPr>
    </w:lvl>
    <w:lvl w:ilvl="3" w:tplc="0409000F" w:tentative="1">
      <w:start w:val="1"/>
      <w:numFmt w:val="decimal"/>
      <w:lvlText w:val="%4."/>
      <w:lvlJc w:val="left"/>
      <w:pPr>
        <w:ind w:left="2628" w:hanging="360"/>
      </w:pPr>
    </w:lvl>
    <w:lvl w:ilvl="4" w:tplc="04090019" w:tentative="1">
      <w:start w:val="1"/>
      <w:numFmt w:val="lowerLetter"/>
      <w:lvlText w:val="%5."/>
      <w:lvlJc w:val="left"/>
      <w:pPr>
        <w:ind w:left="3348" w:hanging="360"/>
      </w:pPr>
    </w:lvl>
    <w:lvl w:ilvl="5" w:tplc="0409001B" w:tentative="1">
      <w:start w:val="1"/>
      <w:numFmt w:val="lowerRoman"/>
      <w:lvlText w:val="%6."/>
      <w:lvlJc w:val="right"/>
      <w:pPr>
        <w:ind w:left="4068" w:hanging="180"/>
      </w:pPr>
    </w:lvl>
    <w:lvl w:ilvl="6" w:tplc="0409000F" w:tentative="1">
      <w:start w:val="1"/>
      <w:numFmt w:val="decimal"/>
      <w:lvlText w:val="%7."/>
      <w:lvlJc w:val="left"/>
      <w:pPr>
        <w:ind w:left="4788" w:hanging="360"/>
      </w:pPr>
    </w:lvl>
    <w:lvl w:ilvl="7" w:tplc="04090019" w:tentative="1">
      <w:start w:val="1"/>
      <w:numFmt w:val="lowerLetter"/>
      <w:lvlText w:val="%8."/>
      <w:lvlJc w:val="left"/>
      <w:pPr>
        <w:ind w:left="5508" w:hanging="360"/>
      </w:pPr>
    </w:lvl>
    <w:lvl w:ilvl="8" w:tplc="0409001B" w:tentative="1">
      <w:start w:val="1"/>
      <w:numFmt w:val="lowerRoman"/>
      <w:lvlText w:val="%9."/>
      <w:lvlJc w:val="right"/>
      <w:pPr>
        <w:ind w:left="6228" w:hanging="180"/>
      </w:pPr>
    </w:lvl>
  </w:abstractNum>
  <w:abstractNum w:abstractNumId="6" w15:restartNumberingAfterBreak="0">
    <w:nsid w:val="4CAB0C5E"/>
    <w:multiLevelType w:val="hybridMultilevel"/>
    <w:tmpl w:val="A008D212"/>
    <w:lvl w:ilvl="0" w:tplc="9D0A165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9CB0DB1"/>
    <w:multiLevelType w:val="hybridMultilevel"/>
    <w:tmpl w:val="0770CE3C"/>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E867427"/>
    <w:multiLevelType w:val="hybridMultilevel"/>
    <w:tmpl w:val="EA1E447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3"/>
  </w:num>
  <w:num w:numId="3">
    <w:abstractNumId w:val="7"/>
  </w:num>
  <w:num w:numId="4">
    <w:abstractNumId w:val="6"/>
  </w:num>
  <w:num w:numId="5">
    <w:abstractNumId w:val="4"/>
  </w:num>
  <w:num w:numId="6">
    <w:abstractNumId w:val="5"/>
  </w:num>
  <w:num w:numId="7">
    <w:abstractNumId w:val="2"/>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87"/>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475"/>
    <w:rsid w:val="00012E1D"/>
    <w:rsid w:val="00024F02"/>
    <w:rsid w:val="000450EB"/>
    <w:rsid w:val="0005060E"/>
    <w:rsid w:val="00057268"/>
    <w:rsid w:val="000610CF"/>
    <w:rsid w:val="00066EEB"/>
    <w:rsid w:val="00067BA9"/>
    <w:rsid w:val="00072A0C"/>
    <w:rsid w:val="00073AF7"/>
    <w:rsid w:val="000849F4"/>
    <w:rsid w:val="00093C83"/>
    <w:rsid w:val="000A3C84"/>
    <w:rsid w:val="000A5F14"/>
    <w:rsid w:val="000B4FF0"/>
    <w:rsid w:val="000C098A"/>
    <w:rsid w:val="000D2ABE"/>
    <w:rsid w:val="000D6D3C"/>
    <w:rsid w:val="000E0FFA"/>
    <w:rsid w:val="000E2861"/>
    <w:rsid w:val="00107C9E"/>
    <w:rsid w:val="00111681"/>
    <w:rsid w:val="0013121E"/>
    <w:rsid w:val="001377F2"/>
    <w:rsid w:val="00155B16"/>
    <w:rsid w:val="00163D7B"/>
    <w:rsid w:val="00173744"/>
    <w:rsid w:val="00174E06"/>
    <w:rsid w:val="0017575F"/>
    <w:rsid w:val="00182A21"/>
    <w:rsid w:val="001852E9"/>
    <w:rsid w:val="0019360B"/>
    <w:rsid w:val="001A02DA"/>
    <w:rsid w:val="001B44AA"/>
    <w:rsid w:val="001B53ED"/>
    <w:rsid w:val="001D2443"/>
    <w:rsid w:val="001D402B"/>
    <w:rsid w:val="001E38E8"/>
    <w:rsid w:val="00201750"/>
    <w:rsid w:val="002120D1"/>
    <w:rsid w:val="00216A6A"/>
    <w:rsid w:val="0021747F"/>
    <w:rsid w:val="00220C74"/>
    <w:rsid w:val="00225976"/>
    <w:rsid w:val="00234920"/>
    <w:rsid w:val="00252D87"/>
    <w:rsid w:val="002550B7"/>
    <w:rsid w:val="0026784A"/>
    <w:rsid w:val="00272638"/>
    <w:rsid w:val="002910C4"/>
    <w:rsid w:val="002D74F7"/>
    <w:rsid w:val="002E4D22"/>
    <w:rsid w:val="002E64DE"/>
    <w:rsid w:val="002F183F"/>
    <w:rsid w:val="002F1BFF"/>
    <w:rsid w:val="002F2DC5"/>
    <w:rsid w:val="00300590"/>
    <w:rsid w:val="00304C80"/>
    <w:rsid w:val="00314C07"/>
    <w:rsid w:val="003154F8"/>
    <w:rsid w:val="00320412"/>
    <w:rsid w:val="00332201"/>
    <w:rsid w:val="003463EB"/>
    <w:rsid w:val="003549E9"/>
    <w:rsid w:val="00355904"/>
    <w:rsid w:val="003716B8"/>
    <w:rsid w:val="00372354"/>
    <w:rsid w:val="00373CBF"/>
    <w:rsid w:val="003740D7"/>
    <w:rsid w:val="00375083"/>
    <w:rsid w:val="00391DD4"/>
    <w:rsid w:val="003A602F"/>
    <w:rsid w:val="003B009B"/>
    <w:rsid w:val="003B0477"/>
    <w:rsid w:val="003B44DB"/>
    <w:rsid w:val="003B55DA"/>
    <w:rsid w:val="003B7DDF"/>
    <w:rsid w:val="003B7FAF"/>
    <w:rsid w:val="003C1409"/>
    <w:rsid w:val="003C5769"/>
    <w:rsid w:val="003D37F9"/>
    <w:rsid w:val="003D6DAC"/>
    <w:rsid w:val="003E4F03"/>
    <w:rsid w:val="003E5B40"/>
    <w:rsid w:val="003F31B3"/>
    <w:rsid w:val="003F3513"/>
    <w:rsid w:val="00403A6C"/>
    <w:rsid w:val="004048E7"/>
    <w:rsid w:val="00413DC2"/>
    <w:rsid w:val="00415F09"/>
    <w:rsid w:val="004169E3"/>
    <w:rsid w:val="00437FA2"/>
    <w:rsid w:val="004504F1"/>
    <w:rsid w:val="004874CD"/>
    <w:rsid w:val="004A228E"/>
    <w:rsid w:val="004A26AA"/>
    <w:rsid w:val="004B1413"/>
    <w:rsid w:val="004B46FE"/>
    <w:rsid w:val="004C00E0"/>
    <w:rsid w:val="004C2C8C"/>
    <w:rsid w:val="004C45F7"/>
    <w:rsid w:val="004C5F8F"/>
    <w:rsid w:val="004D48C3"/>
    <w:rsid w:val="004E7D43"/>
    <w:rsid w:val="004F6145"/>
    <w:rsid w:val="0050446F"/>
    <w:rsid w:val="005107DE"/>
    <w:rsid w:val="00523CC3"/>
    <w:rsid w:val="00533A69"/>
    <w:rsid w:val="005420BE"/>
    <w:rsid w:val="0054611D"/>
    <w:rsid w:val="00555409"/>
    <w:rsid w:val="005565F2"/>
    <w:rsid w:val="00557A91"/>
    <w:rsid w:val="005722A0"/>
    <w:rsid w:val="0057632A"/>
    <w:rsid w:val="00583BF4"/>
    <w:rsid w:val="00596719"/>
    <w:rsid w:val="005C62BE"/>
    <w:rsid w:val="005D74C9"/>
    <w:rsid w:val="005F02AF"/>
    <w:rsid w:val="005F5771"/>
    <w:rsid w:val="00605914"/>
    <w:rsid w:val="0060677B"/>
    <w:rsid w:val="00613B17"/>
    <w:rsid w:val="00614D45"/>
    <w:rsid w:val="00623A6B"/>
    <w:rsid w:val="0062436C"/>
    <w:rsid w:val="00626B61"/>
    <w:rsid w:val="0063263C"/>
    <w:rsid w:val="00640F7E"/>
    <w:rsid w:val="00666063"/>
    <w:rsid w:val="00666AE2"/>
    <w:rsid w:val="00670438"/>
    <w:rsid w:val="0067348D"/>
    <w:rsid w:val="00674256"/>
    <w:rsid w:val="006764D4"/>
    <w:rsid w:val="006800F1"/>
    <w:rsid w:val="00680A3C"/>
    <w:rsid w:val="0068175F"/>
    <w:rsid w:val="00683A33"/>
    <w:rsid w:val="006911D0"/>
    <w:rsid w:val="00693BB3"/>
    <w:rsid w:val="006A0C5A"/>
    <w:rsid w:val="006A25D4"/>
    <w:rsid w:val="006B1742"/>
    <w:rsid w:val="006B4208"/>
    <w:rsid w:val="006C1155"/>
    <w:rsid w:val="006C29AF"/>
    <w:rsid w:val="006E3FE9"/>
    <w:rsid w:val="006F25ED"/>
    <w:rsid w:val="006F7BC3"/>
    <w:rsid w:val="007047E4"/>
    <w:rsid w:val="00707967"/>
    <w:rsid w:val="00714E77"/>
    <w:rsid w:val="007150BF"/>
    <w:rsid w:val="007255F0"/>
    <w:rsid w:val="007518ED"/>
    <w:rsid w:val="00754E14"/>
    <w:rsid w:val="00765F04"/>
    <w:rsid w:val="007A65DB"/>
    <w:rsid w:val="007B03DE"/>
    <w:rsid w:val="007B7C04"/>
    <w:rsid w:val="007C090C"/>
    <w:rsid w:val="007D4C1D"/>
    <w:rsid w:val="007E1301"/>
    <w:rsid w:val="007E142F"/>
    <w:rsid w:val="007E2E09"/>
    <w:rsid w:val="007E356B"/>
    <w:rsid w:val="007F253F"/>
    <w:rsid w:val="007F49ED"/>
    <w:rsid w:val="007F7121"/>
    <w:rsid w:val="00817F9A"/>
    <w:rsid w:val="00823E07"/>
    <w:rsid w:val="00832BA4"/>
    <w:rsid w:val="00835520"/>
    <w:rsid w:val="008424EB"/>
    <w:rsid w:val="0085139C"/>
    <w:rsid w:val="00857365"/>
    <w:rsid w:val="00860892"/>
    <w:rsid w:val="00871FBB"/>
    <w:rsid w:val="00895757"/>
    <w:rsid w:val="00897AD2"/>
    <w:rsid w:val="008A555E"/>
    <w:rsid w:val="008A7452"/>
    <w:rsid w:val="008B407A"/>
    <w:rsid w:val="008B498C"/>
    <w:rsid w:val="008B59FB"/>
    <w:rsid w:val="008C76DE"/>
    <w:rsid w:val="008D6B33"/>
    <w:rsid w:val="008E09FC"/>
    <w:rsid w:val="008F09D0"/>
    <w:rsid w:val="009023F5"/>
    <w:rsid w:val="009258E0"/>
    <w:rsid w:val="0093291D"/>
    <w:rsid w:val="00953559"/>
    <w:rsid w:val="00954F5A"/>
    <w:rsid w:val="00960007"/>
    <w:rsid w:val="0096136E"/>
    <w:rsid w:val="00970AA3"/>
    <w:rsid w:val="00990DA6"/>
    <w:rsid w:val="009A73F6"/>
    <w:rsid w:val="009C1D21"/>
    <w:rsid w:val="009C3346"/>
    <w:rsid w:val="009C4EA5"/>
    <w:rsid w:val="009C6D70"/>
    <w:rsid w:val="009F4739"/>
    <w:rsid w:val="00A03BD2"/>
    <w:rsid w:val="00A14A11"/>
    <w:rsid w:val="00A17371"/>
    <w:rsid w:val="00A1770C"/>
    <w:rsid w:val="00A237A8"/>
    <w:rsid w:val="00A24AD1"/>
    <w:rsid w:val="00A26B6F"/>
    <w:rsid w:val="00A30C66"/>
    <w:rsid w:val="00A3369F"/>
    <w:rsid w:val="00A34391"/>
    <w:rsid w:val="00A6382D"/>
    <w:rsid w:val="00A708C8"/>
    <w:rsid w:val="00A773EB"/>
    <w:rsid w:val="00A856F3"/>
    <w:rsid w:val="00A91E99"/>
    <w:rsid w:val="00AA7321"/>
    <w:rsid w:val="00AB4423"/>
    <w:rsid w:val="00AC5188"/>
    <w:rsid w:val="00AD2498"/>
    <w:rsid w:val="00AD545E"/>
    <w:rsid w:val="00AD6455"/>
    <w:rsid w:val="00AD7B43"/>
    <w:rsid w:val="00AE14AF"/>
    <w:rsid w:val="00AE7597"/>
    <w:rsid w:val="00AF093F"/>
    <w:rsid w:val="00AF3428"/>
    <w:rsid w:val="00AF7767"/>
    <w:rsid w:val="00B104CF"/>
    <w:rsid w:val="00B17EFF"/>
    <w:rsid w:val="00B2617E"/>
    <w:rsid w:val="00B330E6"/>
    <w:rsid w:val="00B42BA7"/>
    <w:rsid w:val="00B5089B"/>
    <w:rsid w:val="00B55AAD"/>
    <w:rsid w:val="00B63508"/>
    <w:rsid w:val="00B714C8"/>
    <w:rsid w:val="00B7354A"/>
    <w:rsid w:val="00B74BD7"/>
    <w:rsid w:val="00B8100A"/>
    <w:rsid w:val="00B82AE6"/>
    <w:rsid w:val="00B86DC0"/>
    <w:rsid w:val="00B915BA"/>
    <w:rsid w:val="00B95D0A"/>
    <w:rsid w:val="00B97C07"/>
    <w:rsid w:val="00BA1642"/>
    <w:rsid w:val="00BA203E"/>
    <w:rsid w:val="00BB0C77"/>
    <w:rsid w:val="00BB4BBC"/>
    <w:rsid w:val="00BC109C"/>
    <w:rsid w:val="00BC17A5"/>
    <w:rsid w:val="00BD0062"/>
    <w:rsid w:val="00BD040A"/>
    <w:rsid w:val="00BD1ADD"/>
    <w:rsid w:val="00BE0E86"/>
    <w:rsid w:val="00BE33E2"/>
    <w:rsid w:val="00BE5416"/>
    <w:rsid w:val="00BF2CB4"/>
    <w:rsid w:val="00BF49F3"/>
    <w:rsid w:val="00C05383"/>
    <w:rsid w:val="00C1011A"/>
    <w:rsid w:val="00C12F8B"/>
    <w:rsid w:val="00C22F69"/>
    <w:rsid w:val="00C33CD0"/>
    <w:rsid w:val="00C37018"/>
    <w:rsid w:val="00C3713F"/>
    <w:rsid w:val="00C449CF"/>
    <w:rsid w:val="00C70BBC"/>
    <w:rsid w:val="00C72736"/>
    <w:rsid w:val="00C81740"/>
    <w:rsid w:val="00C8190A"/>
    <w:rsid w:val="00C946BA"/>
    <w:rsid w:val="00C96F12"/>
    <w:rsid w:val="00CA211B"/>
    <w:rsid w:val="00CA35BC"/>
    <w:rsid w:val="00CC09A7"/>
    <w:rsid w:val="00CC243F"/>
    <w:rsid w:val="00CC69E3"/>
    <w:rsid w:val="00CE2D08"/>
    <w:rsid w:val="00CF418A"/>
    <w:rsid w:val="00CF6C26"/>
    <w:rsid w:val="00D158EB"/>
    <w:rsid w:val="00D165D2"/>
    <w:rsid w:val="00D33573"/>
    <w:rsid w:val="00D34256"/>
    <w:rsid w:val="00D35EA1"/>
    <w:rsid w:val="00D435D6"/>
    <w:rsid w:val="00D65F03"/>
    <w:rsid w:val="00D675E7"/>
    <w:rsid w:val="00D74A54"/>
    <w:rsid w:val="00D81856"/>
    <w:rsid w:val="00D82C8E"/>
    <w:rsid w:val="00D832BB"/>
    <w:rsid w:val="00D83818"/>
    <w:rsid w:val="00D9453F"/>
    <w:rsid w:val="00D971D3"/>
    <w:rsid w:val="00DD665E"/>
    <w:rsid w:val="00DE2143"/>
    <w:rsid w:val="00DF159D"/>
    <w:rsid w:val="00DF5126"/>
    <w:rsid w:val="00DF7EA6"/>
    <w:rsid w:val="00E018AA"/>
    <w:rsid w:val="00E07906"/>
    <w:rsid w:val="00E142C8"/>
    <w:rsid w:val="00E1445F"/>
    <w:rsid w:val="00E15CDB"/>
    <w:rsid w:val="00E178FF"/>
    <w:rsid w:val="00E21F1F"/>
    <w:rsid w:val="00E226B3"/>
    <w:rsid w:val="00E27EB0"/>
    <w:rsid w:val="00E33EB8"/>
    <w:rsid w:val="00E54AF2"/>
    <w:rsid w:val="00E54B9B"/>
    <w:rsid w:val="00E61671"/>
    <w:rsid w:val="00E802C3"/>
    <w:rsid w:val="00E85632"/>
    <w:rsid w:val="00E91C98"/>
    <w:rsid w:val="00EA5496"/>
    <w:rsid w:val="00EB085C"/>
    <w:rsid w:val="00EC36B9"/>
    <w:rsid w:val="00EC3736"/>
    <w:rsid w:val="00EE0D3F"/>
    <w:rsid w:val="00EE3149"/>
    <w:rsid w:val="00EE51F0"/>
    <w:rsid w:val="00F131B2"/>
    <w:rsid w:val="00F21D01"/>
    <w:rsid w:val="00F249CB"/>
    <w:rsid w:val="00F4706B"/>
    <w:rsid w:val="00F56405"/>
    <w:rsid w:val="00F63475"/>
    <w:rsid w:val="00F7103B"/>
    <w:rsid w:val="00F7464C"/>
    <w:rsid w:val="00F7718C"/>
    <w:rsid w:val="00F814F7"/>
    <w:rsid w:val="00F95813"/>
    <w:rsid w:val="00FA447B"/>
    <w:rsid w:val="00FA6790"/>
    <w:rsid w:val="00FC0288"/>
    <w:rsid w:val="00FC4773"/>
    <w:rsid w:val="00FC6B90"/>
    <w:rsid w:val="00FE3777"/>
    <w:rsid w:val="00FF2FAC"/>
    <w:rsid w:val="00FF49C3"/>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F36461"/>
  <w15:chartTrackingRefBased/>
  <w15:docId w15:val="{7B2EB047-EE20-460F-973F-F517058B7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si-LK"/>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4256"/>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C6D70"/>
    <w:pPr>
      <w:tabs>
        <w:tab w:val="center" w:pos="4680"/>
        <w:tab w:val="right" w:pos="9360"/>
      </w:tabs>
    </w:pPr>
  </w:style>
  <w:style w:type="character" w:customStyle="1" w:styleId="HeaderChar">
    <w:name w:val="Header Char"/>
    <w:link w:val="Header"/>
    <w:rsid w:val="009C6D70"/>
    <w:rPr>
      <w:sz w:val="24"/>
      <w:szCs w:val="24"/>
    </w:rPr>
  </w:style>
  <w:style w:type="paragraph" w:styleId="Footer">
    <w:name w:val="footer"/>
    <w:basedOn w:val="Normal"/>
    <w:link w:val="FooterChar"/>
    <w:uiPriority w:val="99"/>
    <w:rsid w:val="009C6D70"/>
    <w:pPr>
      <w:tabs>
        <w:tab w:val="center" w:pos="4680"/>
        <w:tab w:val="right" w:pos="9360"/>
      </w:tabs>
    </w:pPr>
  </w:style>
  <w:style w:type="character" w:customStyle="1" w:styleId="FooterChar">
    <w:name w:val="Footer Char"/>
    <w:link w:val="Footer"/>
    <w:uiPriority w:val="99"/>
    <w:rsid w:val="009C6D70"/>
    <w:rPr>
      <w:sz w:val="24"/>
      <w:szCs w:val="24"/>
    </w:rPr>
  </w:style>
  <w:style w:type="table" w:styleId="TableGrid">
    <w:name w:val="Table Grid"/>
    <w:basedOn w:val="TableNormal"/>
    <w:uiPriority w:val="39"/>
    <w:rsid w:val="00CA35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40F7E"/>
    <w:rPr>
      <w:rFonts w:ascii="Segoe UI" w:hAnsi="Segoe UI" w:cs="Segoe UI"/>
      <w:sz w:val="18"/>
      <w:szCs w:val="18"/>
    </w:rPr>
  </w:style>
  <w:style w:type="character" w:customStyle="1" w:styleId="BalloonTextChar">
    <w:name w:val="Balloon Text Char"/>
    <w:basedOn w:val="DefaultParagraphFont"/>
    <w:link w:val="BalloonText"/>
    <w:rsid w:val="00640F7E"/>
    <w:rPr>
      <w:rFonts w:ascii="Segoe UI" w:hAnsi="Segoe UI" w:cs="Segoe UI"/>
      <w:sz w:val="18"/>
      <w:szCs w:val="18"/>
      <w:lang w:bidi="ar-SA"/>
    </w:rPr>
  </w:style>
  <w:style w:type="character" w:styleId="PlaceholderText">
    <w:name w:val="Placeholder Text"/>
    <w:basedOn w:val="DefaultParagraphFont"/>
    <w:uiPriority w:val="99"/>
    <w:semiHidden/>
    <w:rsid w:val="00072A0C"/>
    <w:rPr>
      <w:color w:val="808080"/>
    </w:rPr>
  </w:style>
  <w:style w:type="paragraph" w:styleId="z-TopofForm">
    <w:name w:val="HTML Top of Form"/>
    <w:basedOn w:val="Normal"/>
    <w:next w:val="Normal"/>
    <w:link w:val="z-TopofFormChar"/>
    <w:hidden/>
    <w:rsid w:val="00C8190A"/>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rsid w:val="00C8190A"/>
    <w:rPr>
      <w:rFonts w:ascii="Arial" w:hAnsi="Arial" w:cs="Arial"/>
      <w:vanish/>
      <w:sz w:val="16"/>
      <w:szCs w:val="16"/>
      <w:lang w:bidi="ar-SA"/>
    </w:rPr>
  </w:style>
  <w:style w:type="paragraph" w:styleId="z-BottomofForm">
    <w:name w:val="HTML Bottom of Form"/>
    <w:basedOn w:val="Normal"/>
    <w:next w:val="Normal"/>
    <w:link w:val="z-BottomofFormChar"/>
    <w:hidden/>
    <w:rsid w:val="00C8190A"/>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rsid w:val="00C8190A"/>
    <w:rPr>
      <w:rFonts w:ascii="Arial" w:hAnsi="Arial" w:cs="Arial"/>
      <w:vanish/>
      <w:sz w:val="16"/>
      <w:szCs w:val="16"/>
      <w:lang w:bidi="ar-SA"/>
    </w:rPr>
  </w:style>
  <w:style w:type="paragraph" w:styleId="ListParagraph">
    <w:name w:val="List Paragraph"/>
    <w:basedOn w:val="Normal"/>
    <w:uiPriority w:val="34"/>
    <w:qFormat/>
    <w:rsid w:val="00A26B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0912360">
      <w:bodyDiv w:val="1"/>
      <w:marLeft w:val="0"/>
      <w:marRight w:val="0"/>
      <w:marTop w:val="0"/>
      <w:marBottom w:val="0"/>
      <w:divBdr>
        <w:top w:val="none" w:sz="0" w:space="0" w:color="auto"/>
        <w:left w:val="none" w:sz="0" w:space="0" w:color="auto"/>
        <w:bottom w:val="none" w:sz="0" w:space="0" w:color="auto"/>
        <w:right w:val="none" w:sz="0" w:space="0" w:color="auto"/>
      </w:divBdr>
    </w:div>
    <w:div w:id="169719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G:\Other%20computers\My%20Computer\SA%20UWUSL%20Documents%20%5b20181002-%5d\_Importent-SA\UWUSL\Enrollment%20Documents%20(pdf&amp;docs)\UWUSAR02_HOSTEL_FOR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4C9C89-7C8A-425A-B089-7F20FEDF3E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UWUSAR02_HOSTEL_FORM</Template>
  <TotalTime>155</TotalTime>
  <Pages>4</Pages>
  <Words>1174</Words>
  <Characters>6694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lpstr>
    </vt:vector>
  </TitlesOfParts>
  <Company>Gateway consaltancy services</Company>
  <LinksUpToDate>false</LinksUpToDate>
  <CharactersWithSpaces>7853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Narsheeth Suhood</dc:creator>
  <cp:keywords/>
  <cp:lastModifiedBy>dr_studentaffairs</cp:lastModifiedBy>
  <cp:revision>25</cp:revision>
  <cp:lastPrinted>2024-01-25T02:06:00Z</cp:lastPrinted>
  <dcterms:created xsi:type="dcterms:W3CDTF">2023-03-03T10:16:00Z</dcterms:created>
  <dcterms:modified xsi:type="dcterms:W3CDTF">2024-09-02T05:34:00Z</dcterms:modified>
</cp:coreProperties>
</file>